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971D4" w14:textId="77777777" w:rsidR="006D4A91" w:rsidRDefault="006D4A91">
      <w:pPr>
        <w:sectPr w:rsidR="006D4A91" w:rsidSect="00F5278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756BE6F1" w14:textId="0155AA91" w:rsidR="00D718BE" w:rsidRPr="00D718BE" w:rsidRDefault="00D718BE" w:rsidP="00D718BE">
      <w:pPr>
        <w:jc w:val="center"/>
        <w:rPr>
          <w:rFonts w:eastAsiaTheme="minorHAnsi" w:cstheme="minorBidi"/>
          <w:b/>
          <w:sz w:val="32"/>
          <w:szCs w:val="32"/>
        </w:rPr>
      </w:pPr>
      <w:r w:rsidRPr="00D718BE">
        <w:rPr>
          <w:rFonts w:eastAsiaTheme="minorHAnsi" w:cstheme="minorBidi"/>
          <w:b/>
          <w:sz w:val="32"/>
          <w:szCs w:val="32"/>
        </w:rPr>
        <w:t xml:space="preserve">Izborna sjednica Strukovne grupe </w:t>
      </w:r>
      <w:r w:rsidR="00376979">
        <w:rPr>
          <w:rFonts w:eastAsiaTheme="minorHAnsi" w:cstheme="minorBidi"/>
          <w:b/>
          <w:sz w:val="32"/>
          <w:szCs w:val="32"/>
        </w:rPr>
        <w:t>hotelijera</w:t>
      </w:r>
      <w:r w:rsidRPr="00D718BE">
        <w:rPr>
          <w:rFonts w:eastAsiaTheme="minorHAnsi" w:cstheme="minorBidi"/>
          <w:b/>
          <w:sz w:val="32"/>
          <w:szCs w:val="32"/>
        </w:rPr>
        <w:t xml:space="preserve"> HGK ŽK Split</w:t>
      </w:r>
    </w:p>
    <w:p w14:paraId="4787A2FD" w14:textId="112A9938" w:rsidR="00D718BE" w:rsidRPr="00D718BE" w:rsidRDefault="00376979" w:rsidP="00D718BE">
      <w:pPr>
        <w:jc w:val="center"/>
        <w:rPr>
          <w:rFonts w:eastAsiaTheme="minorHAnsi" w:cstheme="minorBidi"/>
          <w:b/>
          <w:sz w:val="32"/>
          <w:szCs w:val="32"/>
        </w:rPr>
      </w:pPr>
      <w:r>
        <w:rPr>
          <w:rFonts w:eastAsiaTheme="minorHAnsi" w:cstheme="minorBidi"/>
          <w:b/>
          <w:sz w:val="32"/>
          <w:szCs w:val="32"/>
        </w:rPr>
        <w:t>3</w:t>
      </w:r>
      <w:r w:rsidR="009B0147">
        <w:rPr>
          <w:rFonts w:eastAsiaTheme="minorHAnsi" w:cstheme="minorBidi"/>
          <w:b/>
          <w:sz w:val="32"/>
          <w:szCs w:val="32"/>
        </w:rPr>
        <w:t>1</w:t>
      </w:r>
      <w:r w:rsidR="00D718BE" w:rsidRPr="00D718BE">
        <w:rPr>
          <w:rFonts w:eastAsiaTheme="minorHAnsi" w:cstheme="minorBidi"/>
          <w:b/>
          <w:sz w:val="32"/>
          <w:szCs w:val="32"/>
        </w:rPr>
        <w:t>. s</w:t>
      </w:r>
      <w:r w:rsidR="009B0147">
        <w:rPr>
          <w:rFonts w:eastAsiaTheme="minorHAnsi" w:cstheme="minorBidi"/>
          <w:b/>
          <w:sz w:val="32"/>
          <w:szCs w:val="32"/>
        </w:rPr>
        <w:t>iječnja</w:t>
      </w:r>
      <w:r w:rsidR="00D718BE" w:rsidRPr="00D718BE">
        <w:rPr>
          <w:rFonts w:eastAsiaTheme="minorHAnsi" w:cstheme="minorBidi"/>
          <w:b/>
          <w:sz w:val="32"/>
          <w:szCs w:val="32"/>
        </w:rPr>
        <w:t xml:space="preserve"> 202</w:t>
      </w:r>
      <w:r w:rsidR="00BF1ECC">
        <w:rPr>
          <w:rFonts w:eastAsiaTheme="minorHAnsi" w:cstheme="minorBidi"/>
          <w:b/>
          <w:sz w:val="32"/>
          <w:szCs w:val="32"/>
        </w:rPr>
        <w:t>3</w:t>
      </w:r>
      <w:bookmarkStart w:id="0" w:name="_GoBack"/>
      <w:bookmarkEnd w:id="0"/>
      <w:r w:rsidR="00D718BE" w:rsidRPr="00D718BE">
        <w:rPr>
          <w:rFonts w:eastAsiaTheme="minorHAnsi" w:cstheme="minorBidi"/>
          <w:b/>
          <w:sz w:val="32"/>
          <w:szCs w:val="32"/>
        </w:rPr>
        <w:t>.</w:t>
      </w:r>
    </w:p>
    <w:p w14:paraId="39848C11" w14:textId="77777777" w:rsidR="00D718BE" w:rsidRPr="00D718BE" w:rsidRDefault="00D718BE" w:rsidP="00D718BE">
      <w:pPr>
        <w:rPr>
          <w:rFonts w:eastAsiaTheme="minorHAnsi" w:cstheme="minorBidi"/>
          <w:b/>
          <w:sz w:val="36"/>
          <w:szCs w:val="36"/>
        </w:rPr>
      </w:pPr>
    </w:p>
    <w:p w14:paraId="2CFE3EF2" w14:textId="77777777" w:rsidR="00D718BE" w:rsidRPr="00D718BE" w:rsidRDefault="00D718BE" w:rsidP="00D718BE">
      <w:pPr>
        <w:rPr>
          <w:rFonts w:eastAsiaTheme="minorHAnsi" w:cstheme="minorBidi"/>
          <w:b/>
          <w:sz w:val="32"/>
          <w:szCs w:val="36"/>
        </w:rPr>
      </w:pPr>
      <w:r w:rsidRPr="00D718BE">
        <w:rPr>
          <w:rFonts w:eastAsiaTheme="minorHAnsi" w:cstheme="minorBidi"/>
          <w:b/>
          <w:sz w:val="32"/>
          <w:szCs w:val="36"/>
        </w:rPr>
        <w:t>TVRTKA: ________________________________________</w:t>
      </w:r>
    </w:p>
    <w:p w14:paraId="30C18A6E" w14:textId="77777777" w:rsidR="00D718BE" w:rsidRPr="00D718BE" w:rsidRDefault="00D718BE" w:rsidP="00D718BE">
      <w:pPr>
        <w:rPr>
          <w:rFonts w:eastAsiaTheme="minorHAnsi" w:cstheme="minorBidi"/>
          <w:b/>
          <w:sz w:val="36"/>
          <w:szCs w:val="36"/>
        </w:rPr>
      </w:pPr>
    </w:p>
    <w:p w14:paraId="0BE86080" w14:textId="77777777" w:rsidR="00D718BE" w:rsidRPr="00D718BE" w:rsidRDefault="00D718BE" w:rsidP="00D718BE">
      <w:pPr>
        <w:jc w:val="center"/>
        <w:rPr>
          <w:rFonts w:eastAsiaTheme="minorHAnsi" w:cstheme="minorBidi"/>
          <w:b/>
          <w:sz w:val="36"/>
          <w:szCs w:val="36"/>
        </w:rPr>
      </w:pPr>
      <w:r w:rsidRPr="00D718BE">
        <w:rPr>
          <w:rFonts w:eastAsiaTheme="minorHAnsi" w:cstheme="minorBidi"/>
          <w:b/>
          <w:sz w:val="36"/>
          <w:szCs w:val="36"/>
        </w:rPr>
        <w:t>P U N O M O Ć</w:t>
      </w:r>
    </w:p>
    <w:p w14:paraId="6CCACD5D" w14:textId="77777777" w:rsidR="00D718BE" w:rsidRPr="00FC5FBB" w:rsidRDefault="00D718BE" w:rsidP="00D718BE">
      <w:pPr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>Kojom se ovlašćuje_________________________________________</w:t>
      </w:r>
    </w:p>
    <w:p w14:paraId="3B3551D6" w14:textId="77777777" w:rsidR="00D718BE" w:rsidRPr="00FC5FBB" w:rsidRDefault="00D718BE" w:rsidP="00D718BE">
      <w:pPr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 xml:space="preserve">da u ime _________________________________________________ </w:t>
      </w:r>
    </w:p>
    <w:p w14:paraId="07914BB3" w14:textId="29C5EDE0" w:rsidR="00D718BE" w:rsidRPr="00FC5FBB" w:rsidRDefault="00D718BE" w:rsidP="00D718BE">
      <w:pPr>
        <w:jc w:val="both"/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 xml:space="preserve">sudjeluje u radu izborne sjednice </w:t>
      </w:r>
      <w:r w:rsidRPr="00FC5FBB">
        <w:rPr>
          <w:rFonts w:eastAsiaTheme="minorHAnsi" w:cstheme="minorHAnsi"/>
          <w:b/>
          <w:sz w:val="26"/>
          <w:szCs w:val="26"/>
        </w:rPr>
        <w:t xml:space="preserve">Strukovne grupe </w:t>
      </w:r>
      <w:r w:rsidR="00376979">
        <w:rPr>
          <w:rFonts w:eastAsiaTheme="minorHAnsi" w:cstheme="minorHAnsi"/>
          <w:b/>
          <w:sz w:val="26"/>
          <w:szCs w:val="26"/>
        </w:rPr>
        <w:t>hotelijera</w:t>
      </w:r>
      <w:r w:rsidRPr="00FC5FBB">
        <w:rPr>
          <w:rFonts w:eastAsiaTheme="minorHAnsi" w:cstheme="minorHAnsi"/>
          <w:b/>
          <w:sz w:val="26"/>
          <w:szCs w:val="26"/>
        </w:rPr>
        <w:t xml:space="preserve"> HGK ŽK Split</w:t>
      </w:r>
      <w:r w:rsidRPr="00FC5FBB">
        <w:rPr>
          <w:rFonts w:eastAsiaTheme="minorHAnsi" w:cstheme="minorHAnsi"/>
          <w:sz w:val="26"/>
          <w:szCs w:val="26"/>
        </w:rPr>
        <w:t>, koja će se održati 3</w:t>
      </w:r>
      <w:r w:rsidR="009B0147">
        <w:rPr>
          <w:rFonts w:eastAsiaTheme="minorHAnsi" w:cstheme="minorHAnsi"/>
          <w:sz w:val="26"/>
          <w:szCs w:val="26"/>
        </w:rPr>
        <w:t>1</w:t>
      </w:r>
      <w:r w:rsidRPr="00FC5FBB">
        <w:rPr>
          <w:rFonts w:eastAsiaTheme="minorHAnsi" w:cstheme="minorHAnsi"/>
          <w:sz w:val="26"/>
          <w:szCs w:val="26"/>
        </w:rPr>
        <w:t>. s</w:t>
      </w:r>
      <w:r w:rsidR="009B0147">
        <w:rPr>
          <w:rFonts w:eastAsiaTheme="minorHAnsi" w:cstheme="minorHAnsi"/>
          <w:sz w:val="26"/>
          <w:szCs w:val="26"/>
        </w:rPr>
        <w:t>iječnja</w:t>
      </w:r>
      <w:r w:rsidRPr="00FC5FBB">
        <w:rPr>
          <w:rFonts w:eastAsiaTheme="minorHAnsi" w:cstheme="minorHAnsi"/>
          <w:sz w:val="26"/>
          <w:szCs w:val="26"/>
        </w:rPr>
        <w:t xml:space="preserve"> 202</w:t>
      </w:r>
      <w:r w:rsidR="009B0147">
        <w:rPr>
          <w:rFonts w:eastAsiaTheme="minorHAnsi" w:cstheme="minorHAnsi"/>
          <w:sz w:val="26"/>
          <w:szCs w:val="26"/>
        </w:rPr>
        <w:t>3</w:t>
      </w:r>
      <w:r w:rsidRPr="00FC5FBB">
        <w:rPr>
          <w:rFonts w:eastAsiaTheme="minorHAnsi" w:cstheme="minorHAnsi"/>
          <w:sz w:val="26"/>
          <w:szCs w:val="26"/>
        </w:rPr>
        <w:t>. u 1</w:t>
      </w:r>
      <w:r w:rsidR="00376979">
        <w:rPr>
          <w:rFonts w:eastAsiaTheme="minorHAnsi" w:cstheme="minorHAnsi"/>
          <w:sz w:val="26"/>
          <w:szCs w:val="26"/>
        </w:rPr>
        <w:t>0</w:t>
      </w:r>
      <w:r w:rsidRPr="00FC5FBB">
        <w:rPr>
          <w:rFonts w:eastAsiaTheme="minorHAnsi" w:cstheme="minorHAnsi"/>
          <w:sz w:val="26"/>
          <w:szCs w:val="26"/>
        </w:rPr>
        <w:t>:00 h</w:t>
      </w:r>
      <w:r w:rsidR="00FC5FBB" w:rsidRPr="00FC5FBB">
        <w:rPr>
          <w:rFonts w:eastAsiaTheme="minorHAnsi" w:cstheme="minorHAnsi"/>
          <w:sz w:val="26"/>
          <w:szCs w:val="26"/>
        </w:rPr>
        <w:t>.</w:t>
      </w:r>
    </w:p>
    <w:p w14:paraId="6C11B40B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</w:p>
    <w:p w14:paraId="7E34F5AA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>Potpis člana _____________________________________</w:t>
      </w:r>
    </w:p>
    <w:p w14:paraId="50C17BB5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  <w:t>M.P.</w:t>
      </w:r>
    </w:p>
    <w:p w14:paraId="29B3BFD3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>Mjesto, datum ____________________________________________</w:t>
      </w:r>
    </w:p>
    <w:p w14:paraId="6FD2B8CC" w14:textId="77777777" w:rsidR="00D718BE" w:rsidRPr="00D718BE" w:rsidRDefault="00D718BE" w:rsidP="00D718BE">
      <w:pPr>
        <w:rPr>
          <w:rFonts w:eastAsiaTheme="minorHAnsi" w:cstheme="minorHAnsi"/>
        </w:rPr>
      </w:pPr>
    </w:p>
    <w:p w14:paraId="02085E54" w14:textId="77777777" w:rsidR="00D718BE" w:rsidRPr="00D718BE" w:rsidRDefault="00D718BE" w:rsidP="00D718BE">
      <w:pPr>
        <w:jc w:val="both"/>
        <w:rPr>
          <w:rFonts w:eastAsiaTheme="minorHAnsi" w:cstheme="minorBidi"/>
          <w:i/>
          <w:sz w:val="20"/>
        </w:rPr>
      </w:pPr>
      <w:r w:rsidRPr="00D718BE">
        <w:rPr>
          <w:rFonts w:eastAsiaTheme="minorHAnsi" w:cstheme="minorBidi"/>
          <w:b/>
          <w:i/>
          <w:sz w:val="20"/>
        </w:rPr>
        <w:t xml:space="preserve">Napomena: </w:t>
      </w:r>
      <w:r w:rsidRPr="00D718BE">
        <w:rPr>
          <w:rFonts w:eastAsiaTheme="minorHAnsi" w:cstheme="minorBidi"/>
          <w:i/>
          <w:sz w:val="20"/>
          <w:u w:val="single"/>
        </w:rPr>
        <w:t>Potpisanu i ovjerenu punomoć potrebno je predati stručnoj službi HGK prije početka sjednice</w:t>
      </w:r>
      <w:r w:rsidRPr="00D718BE">
        <w:rPr>
          <w:rFonts w:eastAsiaTheme="minorHAnsi" w:cstheme="minorBidi"/>
          <w:i/>
          <w:sz w:val="20"/>
        </w:rPr>
        <w:t xml:space="preserve">. </w:t>
      </w:r>
    </w:p>
    <w:p w14:paraId="770996AB" w14:textId="77777777" w:rsidR="00950C65" w:rsidRPr="00950C65" w:rsidRDefault="00950C65" w:rsidP="00D718BE">
      <w:pPr>
        <w:jc w:val="right"/>
        <w:rPr>
          <w:iCs/>
        </w:rPr>
      </w:pPr>
    </w:p>
    <w:sectPr w:rsidR="00950C65" w:rsidRPr="00950C65" w:rsidSect="00C72053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1418" w:right="1418" w:bottom="1418" w:left="1418" w:header="709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44F25" w14:textId="77777777" w:rsidR="00481689" w:rsidRDefault="00481689" w:rsidP="003407E7">
      <w:pPr>
        <w:spacing w:after="0" w:line="240" w:lineRule="auto"/>
      </w:pPr>
      <w:r>
        <w:separator/>
      </w:r>
    </w:p>
  </w:endnote>
  <w:endnote w:type="continuationSeparator" w:id="0">
    <w:p w14:paraId="61A87606" w14:textId="77777777" w:rsidR="00481689" w:rsidRDefault="00481689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C77D" w14:textId="77777777" w:rsidR="003407E7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C02">
      <w:rPr>
        <w:noProof/>
      </w:rPr>
      <w:t>2</w:t>
    </w:r>
    <w:r>
      <w:fldChar w:fldCharType="end"/>
    </w:r>
  </w:p>
  <w:p w14:paraId="2516F109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9A58D" w14:textId="77777777" w:rsidR="00CC6A7E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</w:p>
  <w:p w14:paraId="6860C672" w14:textId="77777777" w:rsidR="00CA169B" w:rsidRDefault="00603414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>
      <w:rPr>
        <w:rFonts w:ascii="Avenir LT Pro 55 Roman" w:hAnsi="Avenir LT Pro 55 Roman"/>
        <w:color w:val="092C4C"/>
        <w:sz w:val="18"/>
        <w:szCs w:val="18"/>
      </w:rPr>
      <w:t xml:space="preserve">Županijska komora </w:t>
    </w:r>
    <w:r w:rsidR="00550F67">
      <w:rPr>
        <w:rFonts w:ascii="Avenir LT Pro 55 Roman" w:hAnsi="Avenir LT Pro 55 Roman"/>
        <w:color w:val="092C4C"/>
        <w:sz w:val="18"/>
        <w:szCs w:val="18"/>
      </w:rPr>
      <w:t>Split</w:t>
    </w:r>
    <w:r w:rsidR="006D5881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550F67">
      <w:rPr>
        <w:rFonts w:ascii="Avenir LT Pro 55 Roman" w:hAnsi="Avenir LT Pro 55 Roman"/>
        <w:color w:val="092C4C"/>
        <w:sz w:val="18"/>
        <w:szCs w:val="18"/>
      </w:rPr>
      <w:t>Obala Ante Trumbića 4</w:t>
    </w:r>
    <w:r w:rsidR="000F08A0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550F67">
      <w:rPr>
        <w:rFonts w:ascii="Avenir LT Pro 55 Roman" w:hAnsi="Avenir LT Pro 55 Roman"/>
        <w:color w:val="092C4C"/>
        <w:sz w:val="18"/>
        <w:szCs w:val="18"/>
      </w:rPr>
      <w:t>21000 Split</w:t>
    </w:r>
    <w:r w:rsidR="00B106FC">
      <w:rPr>
        <w:rFonts w:ascii="Avenir LT Pro 55 Roman" w:hAnsi="Avenir LT Pro 55 Roman"/>
        <w:color w:val="092C4C"/>
        <w:sz w:val="18"/>
        <w:szCs w:val="18"/>
      </w:rPr>
      <w:t>,</w:t>
    </w:r>
    <w:r w:rsidR="004C142B">
      <w:rPr>
        <w:rFonts w:ascii="Avenir LT Pro 55 Roman" w:hAnsi="Avenir LT Pro 55 Roman"/>
        <w:color w:val="092C4C"/>
        <w:sz w:val="18"/>
        <w:szCs w:val="18"/>
      </w:rPr>
      <w:t xml:space="preserve"> </w:t>
    </w:r>
    <w:r w:rsidR="00557D4B" w:rsidRPr="00DB2C22">
      <w:rPr>
        <w:rFonts w:ascii="Avenir LT Pro 55 Roman" w:hAnsi="Avenir LT Pro 55 Roman"/>
        <w:color w:val="092C4C"/>
        <w:sz w:val="18"/>
        <w:szCs w:val="18"/>
      </w:rPr>
      <w:t xml:space="preserve">Tel.: +385 (0) </w:t>
    </w:r>
    <w:r w:rsidR="00550F67">
      <w:rPr>
        <w:rFonts w:ascii="Avenir LT Pro 55 Roman" w:hAnsi="Avenir LT Pro 55 Roman"/>
        <w:color w:val="092C4C"/>
        <w:sz w:val="18"/>
        <w:szCs w:val="18"/>
      </w:rPr>
      <w:t>21 321 100</w:t>
    </w:r>
  </w:p>
  <w:p w14:paraId="63A9F467" w14:textId="77777777" w:rsidR="00CC6A7E" w:rsidRPr="00DB2C22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 w:rsidRPr="00DB2C22">
      <w:rPr>
        <w:rFonts w:ascii="Avenir LT Pro 55 Roman" w:hAnsi="Avenir LT Pro 55 Roman"/>
        <w:color w:val="092C4C"/>
        <w:sz w:val="18"/>
        <w:szCs w:val="18"/>
      </w:rPr>
      <w:t xml:space="preserve">E-mail: </w:t>
    </w:r>
    <w:hyperlink r:id="rId1" w:history="1"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hgk</w:t>
      </w:r>
      <w:r w:rsidR="00550F67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st</w:t>
      </w:r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@hgk.hr</w:t>
      </w:r>
    </w:hyperlink>
    <w:r w:rsidRPr="00DB2C22">
      <w:rPr>
        <w:rFonts w:ascii="Avenir LT Pro 55 Roman" w:hAnsi="Avenir LT Pro 55 Roman"/>
        <w:color w:val="092C4C"/>
        <w:sz w:val="18"/>
        <w:szCs w:val="18"/>
      </w:rPr>
      <w:t>, Web: hgk.hr</w:t>
    </w:r>
  </w:p>
  <w:p w14:paraId="0A121054" w14:textId="77777777" w:rsidR="00CC6A7E" w:rsidRPr="00CC6A7E" w:rsidRDefault="00CC6A7E" w:rsidP="00CC6A7E">
    <w:pPr>
      <w:pStyle w:val="Footer"/>
      <w:rPr>
        <w:color w:val="092C4C"/>
      </w:rPr>
    </w:pPr>
  </w:p>
  <w:p w14:paraId="7209121F" w14:textId="77777777" w:rsidR="00F20B6D" w:rsidRPr="00A2131B" w:rsidRDefault="00F20B6D" w:rsidP="00CC6A7E">
    <w:pPr>
      <w:pStyle w:val="Footer"/>
      <w:jc w:val="center"/>
      <w:rPr>
        <w:color w:val="092C4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F934" w14:textId="77777777" w:rsidR="00603C02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39C3">
      <w:rPr>
        <w:noProof/>
      </w:rPr>
      <w:t>2</w:t>
    </w:r>
    <w:r>
      <w:fldChar w:fldCharType="end"/>
    </w:r>
  </w:p>
  <w:p w14:paraId="2FAD0739" w14:textId="77777777" w:rsidR="00603C02" w:rsidRDefault="0060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11D93" w14:textId="77777777" w:rsidR="00481689" w:rsidRDefault="00481689" w:rsidP="003407E7">
      <w:pPr>
        <w:spacing w:after="0" w:line="240" w:lineRule="auto"/>
      </w:pPr>
      <w:r>
        <w:separator/>
      </w:r>
    </w:p>
  </w:footnote>
  <w:footnote w:type="continuationSeparator" w:id="0">
    <w:p w14:paraId="6D8CBF6A" w14:textId="77777777" w:rsidR="00481689" w:rsidRDefault="00481689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DA190" w14:textId="77777777" w:rsidR="003407E7" w:rsidRDefault="00BF1ECC">
    <w:pPr>
      <w:pStyle w:val="Header"/>
    </w:pPr>
    <w:r>
      <w:rPr>
        <w:noProof/>
      </w:rPr>
      <w:pict w14:anchorId="3CF18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5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DE40" w14:textId="77777777" w:rsidR="005F632C" w:rsidRDefault="00BF1ECC">
    <w:pPr>
      <w:pStyle w:val="Header"/>
    </w:pPr>
    <w:r>
      <w:rPr>
        <w:noProof/>
      </w:rPr>
      <w:pict w14:anchorId="19C41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6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96680" w14:textId="77777777" w:rsidR="003407E7" w:rsidRDefault="00350687" w:rsidP="00350687">
    <w:pPr>
      <w:pStyle w:val="Header"/>
      <w:tabs>
        <w:tab w:val="clear" w:pos="4536"/>
        <w:tab w:val="center" w:pos="4535"/>
        <w:tab w:val="left" w:pos="7342"/>
      </w:tabs>
      <w:spacing w:before="1800"/>
      <w:rPr>
        <w:rFonts w:ascii="Avenir LT Pro 55 Roman" w:hAnsi="Avenir LT Pro 55 Roman"/>
        <w:sz w:val="20"/>
        <w:szCs w:val="20"/>
      </w:rPr>
    </w:pPr>
    <w:r>
      <w:rPr>
        <w:rFonts w:ascii="Avenir LT Pro 55 Roman" w:hAnsi="Avenir LT Pro 55 Roman"/>
        <w:sz w:val="20"/>
        <w:szCs w:val="20"/>
      </w:rPr>
      <w:tab/>
    </w:r>
    <w:r w:rsidR="00A2131B" w:rsidRPr="00C27FBD">
      <w:rPr>
        <w:noProof/>
        <w:color w:val="092C4C"/>
        <w:lang w:eastAsia="hr-HR"/>
      </w:rPr>
      <w:drawing>
        <wp:anchor distT="0" distB="0" distL="114300" distR="114300" simplePos="0" relativeHeight="251661824" behindDoc="1" locked="0" layoutInCell="1" allowOverlap="1" wp14:anchorId="127426BE" wp14:editId="0CFF02F8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742400" cy="1044000"/>
          <wp:effectExtent l="0" t="0" r="0" b="3810"/>
          <wp:wrapNone/>
          <wp:docPr id="5" name="Picture 5" descr="C:\Users\spolonijo\OneDrive - HRVATSKA GOSPODARSKA KOMORA\Dokumenti\LOGO HGK 2021\logo-hgk-2021\Logo HGK 2021_primarni\HGK primarni pdf_png\HGK Primarni PLAVI H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lonijo\OneDrive - HRVATSKA GOSPODARSKA KOMORA\Dokumenti\LOGO HGK 2021\logo-hgk-2021\Logo HGK 2021_primarni\HGK primarni pdf_png\HGK Primarni PLAVI H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T Pro 55 Roman" w:hAnsi="Avenir LT Pro 55 Roman"/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B0CDC" w14:textId="77777777" w:rsidR="005F632C" w:rsidRDefault="00BF1ECC">
    <w:pPr>
      <w:pStyle w:val="Header"/>
    </w:pPr>
    <w:r>
      <w:rPr>
        <w:noProof/>
      </w:rPr>
      <w:pict w14:anchorId="2E21A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8" o:spid="_x0000_s205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CD37" w14:textId="77777777" w:rsidR="00603C02" w:rsidRDefault="00603C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A4B5" w14:textId="77777777" w:rsidR="005F632C" w:rsidRDefault="00BF1ECC">
    <w:pPr>
      <w:pStyle w:val="Header"/>
    </w:pPr>
    <w:r>
      <w:rPr>
        <w:noProof/>
      </w:rPr>
      <w:pict w14:anchorId="5B8C7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7" o:spid="_x0000_s205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A5F68"/>
    <w:multiLevelType w:val="hybridMultilevel"/>
    <w:tmpl w:val="E97CE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5cgBCgVhOKPvAJfI+cctCrlsH8ytzRnGhu49g5k5if0u7tRQbIQU5kcwfmBSLkF66cTOnwO6kQOTMxIqdkttA==" w:salt="TQqQSc5KO+lgIF3RshykT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B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2990"/>
    <w:rsid w:val="00024107"/>
    <w:rsid w:val="000251AE"/>
    <w:rsid w:val="000255BF"/>
    <w:rsid w:val="00025D55"/>
    <w:rsid w:val="000261E8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D5ADC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08A0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25482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4433"/>
    <w:rsid w:val="0019645F"/>
    <w:rsid w:val="00196516"/>
    <w:rsid w:val="00196F7A"/>
    <w:rsid w:val="00197437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3EC1"/>
    <w:rsid w:val="001E541B"/>
    <w:rsid w:val="001E5C3F"/>
    <w:rsid w:val="001E6EBB"/>
    <w:rsid w:val="001E7886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1FC"/>
    <w:rsid w:val="002213BB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DE4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5AD1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AAC"/>
    <w:rsid w:val="002B33A6"/>
    <w:rsid w:val="002B435A"/>
    <w:rsid w:val="002B6E09"/>
    <w:rsid w:val="002B6FAB"/>
    <w:rsid w:val="002C2B61"/>
    <w:rsid w:val="002C2B66"/>
    <w:rsid w:val="002C3BB2"/>
    <w:rsid w:val="002C42AA"/>
    <w:rsid w:val="002C7885"/>
    <w:rsid w:val="002D0778"/>
    <w:rsid w:val="002D10C8"/>
    <w:rsid w:val="002D2EE1"/>
    <w:rsid w:val="002D2F6D"/>
    <w:rsid w:val="002D3ABF"/>
    <w:rsid w:val="002D426E"/>
    <w:rsid w:val="002D6DA4"/>
    <w:rsid w:val="002E0130"/>
    <w:rsid w:val="002E2005"/>
    <w:rsid w:val="002E2816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276C"/>
    <w:rsid w:val="00302CB3"/>
    <w:rsid w:val="00303827"/>
    <w:rsid w:val="00304439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687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9CE"/>
    <w:rsid w:val="00373E03"/>
    <w:rsid w:val="00375692"/>
    <w:rsid w:val="00376979"/>
    <w:rsid w:val="003776B9"/>
    <w:rsid w:val="00377864"/>
    <w:rsid w:val="00377C87"/>
    <w:rsid w:val="00380B40"/>
    <w:rsid w:val="00383F14"/>
    <w:rsid w:val="003852C5"/>
    <w:rsid w:val="003859CF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D6E31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5FA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07DB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76F4"/>
    <w:rsid w:val="00480731"/>
    <w:rsid w:val="00481640"/>
    <w:rsid w:val="00481689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42B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2600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0D0C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1FA5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00B4"/>
    <w:rsid w:val="00550F67"/>
    <w:rsid w:val="0055192E"/>
    <w:rsid w:val="00552D82"/>
    <w:rsid w:val="00553C4B"/>
    <w:rsid w:val="00554C8C"/>
    <w:rsid w:val="005576A4"/>
    <w:rsid w:val="00557D4B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B72A6"/>
    <w:rsid w:val="005C1D38"/>
    <w:rsid w:val="005C209E"/>
    <w:rsid w:val="005C4631"/>
    <w:rsid w:val="005C4D7C"/>
    <w:rsid w:val="005C5377"/>
    <w:rsid w:val="005C5A5E"/>
    <w:rsid w:val="005C5E54"/>
    <w:rsid w:val="005C6655"/>
    <w:rsid w:val="005D1FEC"/>
    <w:rsid w:val="005D21B2"/>
    <w:rsid w:val="005D28BB"/>
    <w:rsid w:val="005D518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41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CC5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0E4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372E"/>
    <w:rsid w:val="006A3BA0"/>
    <w:rsid w:val="006A4EF3"/>
    <w:rsid w:val="006A5F10"/>
    <w:rsid w:val="006A7E5C"/>
    <w:rsid w:val="006B04A1"/>
    <w:rsid w:val="006B081D"/>
    <w:rsid w:val="006B0957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6F7"/>
    <w:rsid w:val="006D27FC"/>
    <w:rsid w:val="006D2E12"/>
    <w:rsid w:val="006D3448"/>
    <w:rsid w:val="006D4A91"/>
    <w:rsid w:val="006D588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41A0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3B82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57C2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08F5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8BD"/>
    <w:rsid w:val="00805F56"/>
    <w:rsid w:val="00811791"/>
    <w:rsid w:val="00812900"/>
    <w:rsid w:val="008137BA"/>
    <w:rsid w:val="008138DF"/>
    <w:rsid w:val="00813B3C"/>
    <w:rsid w:val="00813DB8"/>
    <w:rsid w:val="00814210"/>
    <w:rsid w:val="008155D4"/>
    <w:rsid w:val="0081561E"/>
    <w:rsid w:val="00817508"/>
    <w:rsid w:val="0082121E"/>
    <w:rsid w:val="00821EDD"/>
    <w:rsid w:val="00822C63"/>
    <w:rsid w:val="00824695"/>
    <w:rsid w:val="008248C8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A75CD"/>
    <w:rsid w:val="008B135F"/>
    <w:rsid w:val="008B167D"/>
    <w:rsid w:val="008B1F62"/>
    <w:rsid w:val="008B2C55"/>
    <w:rsid w:val="008B7859"/>
    <w:rsid w:val="008B7D0B"/>
    <w:rsid w:val="008C0DBA"/>
    <w:rsid w:val="008C107B"/>
    <w:rsid w:val="008C11DB"/>
    <w:rsid w:val="008C40F9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A8A"/>
    <w:rsid w:val="00945DCB"/>
    <w:rsid w:val="009501BB"/>
    <w:rsid w:val="00950C65"/>
    <w:rsid w:val="0095111D"/>
    <w:rsid w:val="00951870"/>
    <w:rsid w:val="00951D1F"/>
    <w:rsid w:val="00953049"/>
    <w:rsid w:val="0095315E"/>
    <w:rsid w:val="009535DD"/>
    <w:rsid w:val="00954B1B"/>
    <w:rsid w:val="00954D06"/>
    <w:rsid w:val="00954E64"/>
    <w:rsid w:val="00956031"/>
    <w:rsid w:val="0095664E"/>
    <w:rsid w:val="00957224"/>
    <w:rsid w:val="00960F48"/>
    <w:rsid w:val="00961C06"/>
    <w:rsid w:val="00961CF1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0147"/>
    <w:rsid w:val="009B1EBB"/>
    <w:rsid w:val="009B4382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404C"/>
    <w:rsid w:val="009F41A5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20F52"/>
    <w:rsid w:val="00A2131B"/>
    <w:rsid w:val="00A22A8F"/>
    <w:rsid w:val="00A25908"/>
    <w:rsid w:val="00A2797A"/>
    <w:rsid w:val="00A27CB0"/>
    <w:rsid w:val="00A304CB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2DC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77B3E"/>
    <w:rsid w:val="00A806A2"/>
    <w:rsid w:val="00A80789"/>
    <w:rsid w:val="00A81742"/>
    <w:rsid w:val="00A82E92"/>
    <w:rsid w:val="00A83B00"/>
    <w:rsid w:val="00A844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0B5"/>
    <w:rsid w:val="00AA5B0F"/>
    <w:rsid w:val="00AA643C"/>
    <w:rsid w:val="00AA695E"/>
    <w:rsid w:val="00AA7183"/>
    <w:rsid w:val="00AB0398"/>
    <w:rsid w:val="00AB2BF3"/>
    <w:rsid w:val="00AB38AC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481E"/>
    <w:rsid w:val="00AE54AC"/>
    <w:rsid w:val="00AF0029"/>
    <w:rsid w:val="00AF0305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368"/>
    <w:rsid w:val="00B0755B"/>
    <w:rsid w:val="00B106FC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3A96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5B2D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1ECC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4EB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27FBD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39C3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60532"/>
    <w:rsid w:val="00C63BBA"/>
    <w:rsid w:val="00C63E07"/>
    <w:rsid w:val="00C6451E"/>
    <w:rsid w:val="00C64930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FCF"/>
    <w:rsid w:val="00C9773B"/>
    <w:rsid w:val="00CA0D31"/>
    <w:rsid w:val="00CA169B"/>
    <w:rsid w:val="00CA2E78"/>
    <w:rsid w:val="00CA475C"/>
    <w:rsid w:val="00CA5B1D"/>
    <w:rsid w:val="00CB1165"/>
    <w:rsid w:val="00CB132E"/>
    <w:rsid w:val="00CB2488"/>
    <w:rsid w:val="00CB3625"/>
    <w:rsid w:val="00CB368C"/>
    <w:rsid w:val="00CB3CB2"/>
    <w:rsid w:val="00CB4D6A"/>
    <w:rsid w:val="00CB5DCF"/>
    <w:rsid w:val="00CB69A5"/>
    <w:rsid w:val="00CB77DC"/>
    <w:rsid w:val="00CB7ED8"/>
    <w:rsid w:val="00CB7F89"/>
    <w:rsid w:val="00CC22DD"/>
    <w:rsid w:val="00CC4CFE"/>
    <w:rsid w:val="00CC5645"/>
    <w:rsid w:val="00CC652B"/>
    <w:rsid w:val="00CC6A7E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3A8"/>
    <w:rsid w:val="00CF2725"/>
    <w:rsid w:val="00CF5734"/>
    <w:rsid w:val="00D005A0"/>
    <w:rsid w:val="00D009B4"/>
    <w:rsid w:val="00D02328"/>
    <w:rsid w:val="00D05923"/>
    <w:rsid w:val="00D07ECC"/>
    <w:rsid w:val="00D12316"/>
    <w:rsid w:val="00D1295A"/>
    <w:rsid w:val="00D12A56"/>
    <w:rsid w:val="00D131A4"/>
    <w:rsid w:val="00D1392C"/>
    <w:rsid w:val="00D14FE3"/>
    <w:rsid w:val="00D17880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4B45"/>
    <w:rsid w:val="00D65A73"/>
    <w:rsid w:val="00D67AE4"/>
    <w:rsid w:val="00D70752"/>
    <w:rsid w:val="00D718BE"/>
    <w:rsid w:val="00D740E3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0586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2C22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480"/>
    <w:rsid w:val="00E3584F"/>
    <w:rsid w:val="00E36AB7"/>
    <w:rsid w:val="00E370F2"/>
    <w:rsid w:val="00E40CCA"/>
    <w:rsid w:val="00E41D42"/>
    <w:rsid w:val="00E42803"/>
    <w:rsid w:val="00E4559B"/>
    <w:rsid w:val="00E46087"/>
    <w:rsid w:val="00E46797"/>
    <w:rsid w:val="00E46EDD"/>
    <w:rsid w:val="00E47313"/>
    <w:rsid w:val="00E50A01"/>
    <w:rsid w:val="00E519C9"/>
    <w:rsid w:val="00E5241D"/>
    <w:rsid w:val="00E54110"/>
    <w:rsid w:val="00E54171"/>
    <w:rsid w:val="00E5431E"/>
    <w:rsid w:val="00E55D69"/>
    <w:rsid w:val="00E56DA7"/>
    <w:rsid w:val="00E6001B"/>
    <w:rsid w:val="00E60557"/>
    <w:rsid w:val="00E60761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339E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0B8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0B6D"/>
    <w:rsid w:val="00F21975"/>
    <w:rsid w:val="00F21F02"/>
    <w:rsid w:val="00F2427A"/>
    <w:rsid w:val="00F252BE"/>
    <w:rsid w:val="00F30E80"/>
    <w:rsid w:val="00F31DAA"/>
    <w:rsid w:val="00F35BE1"/>
    <w:rsid w:val="00F36053"/>
    <w:rsid w:val="00F36CFD"/>
    <w:rsid w:val="00F41D26"/>
    <w:rsid w:val="00F44BD3"/>
    <w:rsid w:val="00F45CD5"/>
    <w:rsid w:val="00F47D98"/>
    <w:rsid w:val="00F52789"/>
    <w:rsid w:val="00F54915"/>
    <w:rsid w:val="00F55545"/>
    <w:rsid w:val="00F55F96"/>
    <w:rsid w:val="00F577E4"/>
    <w:rsid w:val="00F6042A"/>
    <w:rsid w:val="00F62901"/>
    <w:rsid w:val="00F638F2"/>
    <w:rsid w:val="00F645B4"/>
    <w:rsid w:val="00F64B6F"/>
    <w:rsid w:val="00F650CE"/>
    <w:rsid w:val="00F66247"/>
    <w:rsid w:val="00F665A4"/>
    <w:rsid w:val="00F678DD"/>
    <w:rsid w:val="00F7285B"/>
    <w:rsid w:val="00F75790"/>
    <w:rsid w:val="00F775DB"/>
    <w:rsid w:val="00F7760C"/>
    <w:rsid w:val="00F803D1"/>
    <w:rsid w:val="00F8069D"/>
    <w:rsid w:val="00F80760"/>
    <w:rsid w:val="00F80FDD"/>
    <w:rsid w:val="00F811A0"/>
    <w:rsid w:val="00F8140B"/>
    <w:rsid w:val="00F81A94"/>
    <w:rsid w:val="00F822DD"/>
    <w:rsid w:val="00F82A47"/>
    <w:rsid w:val="00F83489"/>
    <w:rsid w:val="00F850F2"/>
    <w:rsid w:val="00F857E6"/>
    <w:rsid w:val="00F90509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458"/>
    <w:rsid w:val="00FA7B23"/>
    <w:rsid w:val="00FB1BF6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C5FBB"/>
    <w:rsid w:val="00FD0136"/>
    <w:rsid w:val="00FD06BC"/>
    <w:rsid w:val="00FD30D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04761E5"/>
  <w14:defaultImageDpi w14:val="96"/>
  <w15:docId w15:val="{CE61689A-531A-4FFE-903A-E27285A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44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5278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7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1F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5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gkka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lonijo\OneDrive%20-%20HRVATSKA%20GOSPODARSKA%20KOMORA\Dokumenti\MEMORANDUMI_21\sredi&#353;njica_en\HG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76EB3FC01DF44914AF799EFCCC59E" ma:contentTypeVersion="13" ma:contentTypeDescription="Stvaranje novog dokumenta." ma:contentTypeScope="" ma:versionID="539dda4b95d6c72be50e4f9192a84cee">
  <xsd:schema xmlns:xsd="http://www.w3.org/2001/XMLSchema" xmlns:xs="http://www.w3.org/2001/XMLSchema" xmlns:p="http://schemas.microsoft.com/office/2006/metadata/properties" xmlns:ns3="0698c621-c21b-4374-95b0-439d517fd0c3" xmlns:ns4="87d3ab2d-8fe3-40c4-b064-82235e9e3f07" targetNamespace="http://schemas.microsoft.com/office/2006/metadata/properties" ma:root="true" ma:fieldsID="1553421808851ae0dbd967a6db9518d1" ns3:_="" ns4:_="">
    <xsd:import namespace="0698c621-c21b-4374-95b0-439d517fd0c3"/>
    <xsd:import namespace="87d3ab2d-8fe3-40c4-b064-82235e9e3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c621-c21b-4374-95b0-439d517f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ab2d-8fe3-40c4-b064-82235e9e3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34AA0-933B-4826-B43B-6CB5CA3B1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c621-c21b-4374-95b0-439d517fd0c3"/>
    <ds:schemaRef ds:uri="87d3ab2d-8fe3-40c4-b064-82235e9e3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4E67F-7AEF-4EB5-B1EE-D59271E30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C04A8-F5EE-46B3-9D10-2BC7174F0969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7d3ab2d-8fe3-40c4-b064-82235e9e3f07"/>
    <ds:schemaRef ds:uri="0698c621-c21b-4374-95b0-439d517fd0c3"/>
  </ds:schemaRefs>
</ds:datastoreItem>
</file>

<file path=customXml/itemProps4.xml><?xml version="1.0" encoding="utf-8"?>
<ds:datastoreItem xmlns:ds="http://schemas.openxmlformats.org/officeDocument/2006/customXml" ds:itemID="{596FDCF7-EEF4-47CA-BCE1-1B67DF4B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HGK_memorandum.dotx</Template>
  <TotalTime>0</TotalTime>
  <Pages>1</Pages>
  <Words>69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Polonijo</dc:creator>
  <cp:keywords/>
  <dc:description/>
  <cp:lastModifiedBy>Suzana Prkić Jurić</cp:lastModifiedBy>
  <cp:revision>2</cp:revision>
  <cp:lastPrinted>2022-10-18T13:53:00Z</cp:lastPrinted>
  <dcterms:created xsi:type="dcterms:W3CDTF">2023-01-23T09:21:00Z</dcterms:created>
  <dcterms:modified xsi:type="dcterms:W3CDTF">2023-01-23T09:21:00Z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0x01010043E76EB3FC01DF44914AF799EFCCC59E</vt:lpwstr>
  </property>
</Properties>
</file>