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721" w:rsidRDefault="007B2721" w:rsidP="007B2721">
      <w:pPr>
        <w:spacing w:after="400"/>
      </w:pPr>
    </w:p>
    <w:p w:rsidR="006D4A91" w:rsidRDefault="006D4A91"/>
    <w:p w:rsidR="006D4A91" w:rsidRDefault="006D4A91">
      <w:pPr>
        <w:sectPr w:rsidR="006D4A91" w:rsidSect="0030541E">
          <w:head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1418" w:bottom="1418" w:left="1418" w:header="510" w:footer="680" w:gutter="0"/>
          <w:cols w:space="708"/>
          <w:titlePg/>
          <w:docGrid w:linePitch="360"/>
        </w:sectPr>
      </w:pPr>
    </w:p>
    <w:p w:rsidR="00D7554C" w:rsidRDefault="00D7554C" w:rsidP="00D7554C">
      <w:pPr>
        <w:jc w:val="center"/>
        <w:rPr>
          <w:b/>
          <w:sz w:val="36"/>
          <w:szCs w:val="36"/>
        </w:rPr>
      </w:pPr>
    </w:p>
    <w:p w:rsidR="00D7554C" w:rsidRDefault="00D7554C" w:rsidP="00D7554C">
      <w:pPr>
        <w:jc w:val="center"/>
        <w:rPr>
          <w:b/>
          <w:sz w:val="36"/>
          <w:szCs w:val="36"/>
        </w:rPr>
      </w:pPr>
    </w:p>
    <w:p w:rsidR="00D7554C" w:rsidRPr="002260FB" w:rsidRDefault="00D7554C" w:rsidP="00D7554C">
      <w:pPr>
        <w:jc w:val="center"/>
        <w:rPr>
          <w:b/>
          <w:sz w:val="36"/>
          <w:szCs w:val="36"/>
        </w:rPr>
      </w:pPr>
      <w:r w:rsidRPr="002260FB">
        <w:rPr>
          <w:b/>
          <w:sz w:val="36"/>
          <w:szCs w:val="36"/>
        </w:rPr>
        <w:t xml:space="preserve">IZBORNA SJEDNICA </w:t>
      </w:r>
      <w:r w:rsidR="006B6109">
        <w:rPr>
          <w:b/>
          <w:sz w:val="36"/>
          <w:szCs w:val="36"/>
        </w:rPr>
        <w:t>GRUPACIJE PROIZVOĐAČA PIVA</w:t>
      </w:r>
    </w:p>
    <w:p w:rsidR="00D7554C" w:rsidRPr="00F26FA4" w:rsidRDefault="00F26FA4" w:rsidP="00F26FA4">
      <w:pPr>
        <w:pStyle w:val="ListParagraph"/>
        <w:numPr>
          <w:ilvl w:val="0"/>
          <w:numId w:val="2"/>
        </w:num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veljače</w:t>
      </w:r>
      <w:r w:rsidR="00D7554C" w:rsidRPr="00F26FA4">
        <w:rPr>
          <w:b/>
          <w:sz w:val="36"/>
          <w:szCs w:val="36"/>
        </w:rPr>
        <w:t xml:space="preserve"> 202</w:t>
      </w:r>
      <w:r w:rsidR="006B6109" w:rsidRPr="00F26FA4">
        <w:rPr>
          <w:b/>
          <w:sz w:val="36"/>
          <w:szCs w:val="36"/>
        </w:rPr>
        <w:t>3</w:t>
      </w:r>
    </w:p>
    <w:p w:rsidR="00D7554C" w:rsidRDefault="00D7554C" w:rsidP="00D7554C">
      <w:pPr>
        <w:rPr>
          <w:b/>
          <w:sz w:val="36"/>
          <w:szCs w:val="36"/>
        </w:rPr>
      </w:pPr>
    </w:p>
    <w:p w:rsidR="00D7554C" w:rsidRDefault="00D7554C" w:rsidP="00D7554C">
      <w:pPr>
        <w:rPr>
          <w:b/>
          <w:sz w:val="36"/>
          <w:szCs w:val="36"/>
        </w:rPr>
      </w:pPr>
      <w:r>
        <w:rPr>
          <w:b/>
          <w:sz w:val="36"/>
          <w:szCs w:val="36"/>
        </w:rPr>
        <w:t>TVRTKA:_______________________________________</w:t>
      </w:r>
    </w:p>
    <w:p w:rsidR="00D7554C" w:rsidRDefault="00D7554C" w:rsidP="00D7554C">
      <w:pPr>
        <w:rPr>
          <w:b/>
          <w:sz w:val="36"/>
          <w:szCs w:val="36"/>
        </w:rPr>
      </w:pPr>
    </w:p>
    <w:p w:rsidR="00D7554C" w:rsidRDefault="00D7554C" w:rsidP="00D755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 U N O M O Ć</w:t>
      </w:r>
    </w:p>
    <w:p w:rsidR="00D7554C" w:rsidRDefault="00D7554C" w:rsidP="00D7554C">
      <w:pPr>
        <w:rPr>
          <w:rFonts w:cstheme="minorHAnsi"/>
          <w:sz w:val="32"/>
          <w:szCs w:val="32"/>
        </w:rPr>
      </w:pPr>
      <w:r w:rsidRPr="002260FB">
        <w:rPr>
          <w:rFonts w:cstheme="minorHAnsi"/>
          <w:sz w:val="32"/>
          <w:szCs w:val="32"/>
        </w:rPr>
        <w:t>Kojom se ovlašćuje_______________________</w:t>
      </w:r>
      <w:r>
        <w:rPr>
          <w:rFonts w:cstheme="minorHAnsi"/>
          <w:sz w:val="32"/>
          <w:szCs w:val="32"/>
        </w:rPr>
        <w:t>__________________</w:t>
      </w:r>
    </w:p>
    <w:p w:rsidR="00D7554C" w:rsidRDefault="00D7554C" w:rsidP="00D7554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da u ime _________________________________________________ </w:t>
      </w:r>
    </w:p>
    <w:p w:rsidR="00D7554C" w:rsidRDefault="00D7554C" w:rsidP="00D7554C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sudjeluje u radu izborne sjednice </w:t>
      </w:r>
      <w:r w:rsidR="006B6109">
        <w:rPr>
          <w:rFonts w:cstheme="minorHAnsi"/>
          <w:sz w:val="32"/>
          <w:szCs w:val="32"/>
        </w:rPr>
        <w:t>Grupacije proizvođača piva</w:t>
      </w:r>
      <w:r>
        <w:rPr>
          <w:rFonts w:cstheme="minorHAnsi"/>
          <w:sz w:val="32"/>
          <w:szCs w:val="32"/>
        </w:rPr>
        <w:t xml:space="preserve"> Hrvatske gospodarske komore, koja će se održati </w:t>
      </w:r>
      <w:r w:rsidR="00F26FA4">
        <w:rPr>
          <w:rFonts w:cstheme="minorHAnsi"/>
          <w:sz w:val="32"/>
          <w:szCs w:val="32"/>
        </w:rPr>
        <w:t xml:space="preserve">01. 02. </w:t>
      </w:r>
      <w:r>
        <w:rPr>
          <w:rFonts w:cstheme="minorHAnsi"/>
          <w:sz w:val="32"/>
          <w:szCs w:val="32"/>
        </w:rPr>
        <w:t>202</w:t>
      </w:r>
      <w:r w:rsidR="006B6109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 xml:space="preserve">. u </w:t>
      </w:r>
      <w:r w:rsidR="00F26FA4">
        <w:rPr>
          <w:rFonts w:cstheme="minorHAnsi"/>
          <w:sz w:val="32"/>
          <w:szCs w:val="32"/>
        </w:rPr>
        <w:t>13</w:t>
      </w:r>
      <w:r>
        <w:rPr>
          <w:rFonts w:cstheme="minorHAnsi"/>
          <w:sz w:val="32"/>
          <w:szCs w:val="32"/>
        </w:rPr>
        <w:t>:00 h</w:t>
      </w:r>
    </w:p>
    <w:p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</w:p>
    <w:p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 xml:space="preserve">Potpis člana </w:t>
      </w:r>
      <w:r w:rsidR="00F26FA4">
        <w:rPr>
          <w:rFonts w:cstheme="minorHAnsi"/>
          <w:b/>
          <w:sz w:val="32"/>
          <w:szCs w:val="32"/>
        </w:rPr>
        <w:t>Grupacije</w:t>
      </w:r>
      <w:bookmarkStart w:id="0" w:name="_GoBack"/>
      <w:bookmarkEnd w:id="0"/>
      <w:r w:rsidRPr="002260FB">
        <w:rPr>
          <w:rFonts w:cstheme="minorHAnsi"/>
          <w:b/>
          <w:sz w:val="32"/>
          <w:szCs w:val="32"/>
        </w:rPr>
        <w:t xml:space="preserve"> _____________________________________</w:t>
      </w:r>
    </w:p>
    <w:p w:rsidR="00D7554C" w:rsidRDefault="00D7554C" w:rsidP="00D7554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  <w:t>M.P.</w:t>
      </w:r>
    </w:p>
    <w:p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Mjesto, datum ____________________________________________</w:t>
      </w:r>
    </w:p>
    <w:p w:rsidR="007B2721" w:rsidRDefault="007B2721" w:rsidP="00243820">
      <w:pPr>
        <w:rPr>
          <w:rFonts w:ascii="Arial" w:hAnsi="Arial" w:cs="Arial"/>
        </w:rPr>
      </w:pPr>
    </w:p>
    <w:p w:rsidR="00BD4FD3" w:rsidRDefault="00BD4FD3" w:rsidP="00243820">
      <w:pPr>
        <w:rPr>
          <w:rFonts w:ascii="Arial" w:hAnsi="Arial" w:cs="Arial"/>
        </w:rPr>
      </w:pPr>
    </w:p>
    <w:sectPr w:rsidR="00BD4FD3" w:rsidSect="00325C80">
      <w:type w:val="continuous"/>
      <w:pgSz w:w="11906" w:h="16838" w:code="9"/>
      <w:pgMar w:top="899" w:right="1134" w:bottom="1258" w:left="1134" w:header="709" w:footer="3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2F4" w:rsidRDefault="002D02F4" w:rsidP="003407E7">
      <w:pPr>
        <w:spacing w:after="0" w:line="240" w:lineRule="auto"/>
      </w:pPr>
      <w:r>
        <w:separator/>
      </w:r>
    </w:p>
  </w:endnote>
  <w:endnote w:type="continuationSeparator" w:id="0">
    <w:p w:rsidR="002D02F4" w:rsidRDefault="002D02F4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7E7" w:rsidRDefault="003407E7">
    <w:pPr>
      <w:pStyle w:val="Footer"/>
      <w:jc w:val="right"/>
    </w:pPr>
  </w:p>
  <w:p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41E" w:rsidRDefault="00C57512" w:rsidP="0030541E">
    <w:pPr>
      <w:pStyle w:val="Footer"/>
      <w:jc w:val="center"/>
      <w:rPr>
        <w:rFonts w:ascii="Avenir LT Pro 55 Roman" w:hAnsi="Avenir LT Pro 55 Roman"/>
        <w:sz w:val="18"/>
        <w:szCs w:val="18"/>
      </w:rPr>
    </w:pPr>
    <w:r>
      <w:rPr>
        <w:rFonts w:ascii="Avenir LT Pro 55 Roman" w:hAnsi="Avenir LT Pro 55 Roman"/>
        <w:sz w:val="18"/>
        <w:szCs w:val="18"/>
      </w:rPr>
      <w:t>Rooseveltov trg 2</w:t>
    </w:r>
    <w:r w:rsidR="0030541E" w:rsidRPr="0030541E">
      <w:rPr>
        <w:rFonts w:ascii="Avenir LT Pro 55 Roman" w:hAnsi="Avenir LT Pro 55 Roman"/>
        <w:sz w:val="18"/>
        <w:szCs w:val="18"/>
      </w:rPr>
      <w:t>,</w:t>
    </w:r>
    <w:r w:rsidR="0030541E">
      <w:rPr>
        <w:rFonts w:ascii="Avenir LT Pro 55 Roman" w:hAnsi="Avenir LT Pro 55 Roman"/>
        <w:sz w:val="18"/>
        <w:szCs w:val="18"/>
      </w:rPr>
      <w:t xml:space="preserve"> 10000 Zagreb, Tel.: +385 (0)1 </w:t>
    </w:r>
    <w:r>
      <w:rPr>
        <w:rFonts w:ascii="Avenir LT Pro 55 Roman" w:hAnsi="Avenir LT Pro 55 Roman"/>
        <w:sz w:val="18"/>
        <w:szCs w:val="18"/>
      </w:rPr>
      <w:t>4561 555</w:t>
    </w:r>
  </w:p>
  <w:p w:rsidR="0030541E" w:rsidRPr="0030541E" w:rsidRDefault="0030541E" w:rsidP="0030541E">
    <w:pPr>
      <w:pStyle w:val="Footer"/>
      <w:jc w:val="center"/>
      <w:rPr>
        <w:rFonts w:ascii="Avenir LT Pro 55 Roman" w:hAnsi="Avenir LT Pro 55 Roman"/>
        <w:sz w:val="18"/>
        <w:szCs w:val="18"/>
      </w:rPr>
    </w:pPr>
    <w:r>
      <w:rPr>
        <w:rFonts w:ascii="Avenir LT Pro 55 Roman" w:hAnsi="Avenir LT Pro 55 Roman"/>
        <w:sz w:val="18"/>
        <w:szCs w:val="18"/>
      </w:rPr>
      <w:t>E-</w:t>
    </w:r>
    <w:r w:rsidRPr="0030541E">
      <w:rPr>
        <w:rFonts w:ascii="Avenir LT Pro 55 Roman" w:hAnsi="Avenir LT Pro 55 Roman"/>
        <w:sz w:val="18"/>
        <w:szCs w:val="18"/>
      </w:rPr>
      <w:t xml:space="preserve">mail: </w:t>
    </w:r>
    <w:r w:rsidR="00C57512">
      <w:rPr>
        <w:rFonts w:ascii="Avenir LT Pro 55 Roman" w:hAnsi="Avenir LT Pro 55 Roman"/>
        <w:sz w:val="18"/>
        <w:szCs w:val="18"/>
      </w:rPr>
      <w:t>hgk</w:t>
    </w:r>
    <w:hyperlink r:id="rId1" w:history="1">
      <w:r w:rsidRPr="0030541E">
        <w:rPr>
          <w:rStyle w:val="Hyperlink"/>
          <w:rFonts w:ascii="Avenir LT Pro 55 Roman" w:hAnsi="Avenir LT Pro 55 Roman"/>
          <w:color w:val="auto"/>
          <w:sz w:val="18"/>
          <w:szCs w:val="18"/>
          <w:u w:val="none"/>
        </w:rPr>
        <w:t>@hgk.hr</w:t>
      </w:r>
    </w:hyperlink>
    <w:r w:rsidRPr="0030541E">
      <w:rPr>
        <w:rFonts w:ascii="Avenir LT Pro 55 Roman" w:hAnsi="Avenir LT Pro 55 Roman"/>
        <w:sz w:val="18"/>
        <w:szCs w:val="18"/>
      </w:rPr>
      <w:t>, Web:</w:t>
    </w:r>
    <w:r>
      <w:rPr>
        <w:rFonts w:ascii="Avenir LT Pro 55 Roman" w:hAnsi="Avenir LT Pro 55 Roman"/>
        <w:sz w:val="18"/>
        <w:szCs w:val="18"/>
      </w:rPr>
      <w:t xml:space="preserve"> hgk.hr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2F4" w:rsidRDefault="002D02F4" w:rsidP="003407E7">
      <w:pPr>
        <w:spacing w:after="0" w:line="240" w:lineRule="auto"/>
      </w:pPr>
      <w:r>
        <w:separator/>
      </w:r>
    </w:p>
  </w:footnote>
  <w:footnote w:type="continuationSeparator" w:id="0">
    <w:p w:rsidR="002D02F4" w:rsidRDefault="002D02F4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7E7" w:rsidRDefault="002D02F4">
    <w:pPr>
      <w:pStyle w:val="Header"/>
    </w:pPr>
    <w:r>
      <w:rPr>
        <w:noProof/>
      </w:rPr>
      <w:pict w14:anchorId="6CBFD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09773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3B8" w:rsidRDefault="00AC53B8" w:rsidP="007B2721">
    <w:pPr>
      <w:pStyle w:val="Header"/>
      <w:ind w:left="-907"/>
      <w:rPr>
        <w:rFonts w:ascii="Avenir LT Pro 55 Roman" w:hAnsi="Avenir LT Pro 55 Roman"/>
        <w:sz w:val="18"/>
        <w:szCs w:val="18"/>
      </w:rPr>
    </w:pPr>
  </w:p>
  <w:p w:rsidR="007B2721" w:rsidRDefault="008B54E2" w:rsidP="007B2721">
    <w:pPr>
      <w:pStyle w:val="Header"/>
      <w:ind w:left="-907"/>
      <w:rPr>
        <w:rFonts w:ascii="Avenir LT Pro 55 Roman" w:hAnsi="Avenir LT Pro 55 Roman"/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357C9A05" wp14:editId="082D867D">
          <wp:simplePos x="0" y="0"/>
          <wp:positionH relativeFrom="page">
            <wp:posOffset>3204845</wp:posOffset>
          </wp:positionH>
          <wp:positionV relativeFrom="page">
            <wp:posOffset>-12700</wp:posOffset>
          </wp:positionV>
          <wp:extent cx="1144905" cy="1450975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45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3B8">
      <w:rPr>
        <w:rFonts w:ascii="Avenir LT Pro 55 Roman" w:hAnsi="Avenir LT Pro 55 Roman"/>
        <w:sz w:val="18"/>
        <w:szCs w:val="18"/>
      </w:rPr>
      <w:t xml:space="preserve"> </w:t>
    </w:r>
  </w:p>
  <w:p w:rsidR="007B2721" w:rsidRPr="00827125" w:rsidRDefault="007B2721" w:rsidP="00827125">
    <w:pPr>
      <w:pStyle w:val="Header"/>
      <w:ind w:left="-907"/>
      <w:rPr>
        <w:rFonts w:ascii="Avenir LT Pro 55 Roman" w:hAnsi="Avenir LT Pro 55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853AE"/>
    <w:multiLevelType w:val="hybridMultilevel"/>
    <w:tmpl w:val="B1DE432C"/>
    <w:lvl w:ilvl="0" w:tplc="EC54E75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DA273FC"/>
    <w:multiLevelType w:val="hybridMultilevel"/>
    <w:tmpl w:val="821869DC"/>
    <w:lvl w:ilvl="0" w:tplc="A8B0168C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PDN0u7Mw0RQx7KDlbTLJEf9/SXewNLQ9sPamG32Vcj7bVLmDktsmPd4vIL58m0iXGZ2caVQzDYVTyUaosB9FQ==" w:salt="6gfrZataleKqSBNxB47YH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4C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4107"/>
    <w:rsid w:val="000251AE"/>
    <w:rsid w:val="000255BF"/>
    <w:rsid w:val="00025D55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172A"/>
    <w:rsid w:val="000F1F08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42DD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645F"/>
    <w:rsid w:val="00196516"/>
    <w:rsid w:val="00196F7A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541B"/>
    <w:rsid w:val="001E5C3F"/>
    <w:rsid w:val="001E6EBB"/>
    <w:rsid w:val="001E7886"/>
    <w:rsid w:val="001F00E4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3820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28E"/>
    <w:rsid w:val="002B1AAC"/>
    <w:rsid w:val="002B33A6"/>
    <w:rsid w:val="002B435A"/>
    <w:rsid w:val="002B6E09"/>
    <w:rsid w:val="002B6FAB"/>
    <w:rsid w:val="002C2B61"/>
    <w:rsid w:val="002C3BB2"/>
    <w:rsid w:val="002C42AA"/>
    <w:rsid w:val="002C7885"/>
    <w:rsid w:val="002D02F4"/>
    <w:rsid w:val="002D0778"/>
    <w:rsid w:val="002D10C8"/>
    <w:rsid w:val="002D2EE1"/>
    <w:rsid w:val="002D2F6D"/>
    <w:rsid w:val="002D3ABF"/>
    <w:rsid w:val="002D6DA4"/>
    <w:rsid w:val="002E0130"/>
    <w:rsid w:val="002E2005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1332"/>
    <w:rsid w:val="0030276C"/>
    <w:rsid w:val="00302CB3"/>
    <w:rsid w:val="00303827"/>
    <w:rsid w:val="0030541E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5C80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AFD"/>
    <w:rsid w:val="00351BD7"/>
    <w:rsid w:val="00351EDD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E03"/>
    <w:rsid w:val="00375692"/>
    <w:rsid w:val="00377864"/>
    <w:rsid w:val="00377C87"/>
    <w:rsid w:val="00380B40"/>
    <w:rsid w:val="00383F14"/>
    <w:rsid w:val="003852C5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CC8"/>
    <w:rsid w:val="003D2E45"/>
    <w:rsid w:val="003D3AA3"/>
    <w:rsid w:val="003D43B8"/>
    <w:rsid w:val="003D54C3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66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5994"/>
    <w:rsid w:val="00470DA2"/>
    <w:rsid w:val="0047139F"/>
    <w:rsid w:val="004725BD"/>
    <w:rsid w:val="00472FAC"/>
    <w:rsid w:val="004776F4"/>
    <w:rsid w:val="00480731"/>
    <w:rsid w:val="00481640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D6CB4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192E"/>
    <w:rsid w:val="00552D82"/>
    <w:rsid w:val="00553C4B"/>
    <w:rsid w:val="00554C8C"/>
    <w:rsid w:val="005576A4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C1D38"/>
    <w:rsid w:val="005C209E"/>
    <w:rsid w:val="005C4631"/>
    <w:rsid w:val="005C4D7C"/>
    <w:rsid w:val="005C5377"/>
    <w:rsid w:val="005C5A5E"/>
    <w:rsid w:val="005C5E54"/>
    <w:rsid w:val="005C6655"/>
    <w:rsid w:val="005D21B2"/>
    <w:rsid w:val="005D28BB"/>
    <w:rsid w:val="005D593B"/>
    <w:rsid w:val="005D5D7D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FF6"/>
    <w:rsid w:val="006451E1"/>
    <w:rsid w:val="0064572A"/>
    <w:rsid w:val="006462E8"/>
    <w:rsid w:val="006465E5"/>
    <w:rsid w:val="00647C94"/>
    <w:rsid w:val="006500B9"/>
    <w:rsid w:val="006548CE"/>
    <w:rsid w:val="006552B5"/>
    <w:rsid w:val="00655345"/>
    <w:rsid w:val="006560F8"/>
    <w:rsid w:val="00656713"/>
    <w:rsid w:val="00660508"/>
    <w:rsid w:val="00660A90"/>
    <w:rsid w:val="0066275A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2730"/>
    <w:rsid w:val="006A372E"/>
    <w:rsid w:val="006A3BA0"/>
    <w:rsid w:val="006A4EF3"/>
    <w:rsid w:val="006A7E5C"/>
    <w:rsid w:val="006B04A1"/>
    <w:rsid w:val="006B081D"/>
    <w:rsid w:val="006B0957"/>
    <w:rsid w:val="006B194C"/>
    <w:rsid w:val="006B6098"/>
    <w:rsid w:val="006B6109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7FC"/>
    <w:rsid w:val="006D2E12"/>
    <w:rsid w:val="006D3448"/>
    <w:rsid w:val="006D4A9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4F4C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721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551"/>
    <w:rsid w:val="007D7563"/>
    <w:rsid w:val="007E0418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F56"/>
    <w:rsid w:val="00811791"/>
    <w:rsid w:val="008137BA"/>
    <w:rsid w:val="008138DF"/>
    <w:rsid w:val="00813B3C"/>
    <w:rsid w:val="00814210"/>
    <w:rsid w:val="008155D4"/>
    <w:rsid w:val="0081561E"/>
    <w:rsid w:val="00817508"/>
    <w:rsid w:val="00817C2C"/>
    <w:rsid w:val="0082121E"/>
    <w:rsid w:val="00821EDD"/>
    <w:rsid w:val="00822C63"/>
    <w:rsid w:val="00824695"/>
    <w:rsid w:val="008248C8"/>
    <w:rsid w:val="00827125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2EB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B135F"/>
    <w:rsid w:val="008B167D"/>
    <w:rsid w:val="008B1A86"/>
    <w:rsid w:val="008B1F62"/>
    <w:rsid w:val="008B54E2"/>
    <w:rsid w:val="008B7859"/>
    <w:rsid w:val="008B7D0B"/>
    <w:rsid w:val="008C0DBA"/>
    <w:rsid w:val="008C107B"/>
    <w:rsid w:val="008C11DB"/>
    <w:rsid w:val="008C5120"/>
    <w:rsid w:val="008C5F12"/>
    <w:rsid w:val="008C680E"/>
    <w:rsid w:val="008C6EBF"/>
    <w:rsid w:val="008C7433"/>
    <w:rsid w:val="008C7FBD"/>
    <w:rsid w:val="008D0635"/>
    <w:rsid w:val="008D1652"/>
    <w:rsid w:val="008D25A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54E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DCB"/>
    <w:rsid w:val="009501BB"/>
    <w:rsid w:val="0095111D"/>
    <w:rsid w:val="00951870"/>
    <w:rsid w:val="00951D1F"/>
    <w:rsid w:val="00953049"/>
    <w:rsid w:val="0095315E"/>
    <w:rsid w:val="009535DD"/>
    <w:rsid w:val="0095454C"/>
    <w:rsid w:val="00954B1B"/>
    <w:rsid w:val="00954D06"/>
    <w:rsid w:val="00954E64"/>
    <w:rsid w:val="00956031"/>
    <w:rsid w:val="0095664E"/>
    <w:rsid w:val="00957224"/>
    <w:rsid w:val="00960F48"/>
    <w:rsid w:val="00961C06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4382"/>
    <w:rsid w:val="009B5650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35C3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174BE"/>
    <w:rsid w:val="00A20F52"/>
    <w:rsid w:val="00A22A8F"/>
    <w:rsid w:val="00A25908"/>
    <w:rsid w:val="00A2797A"/>
    <w:rsid w:val="00A27CB0"/>
    <w:rsid w:val="00A304CB"/>
    <w:rsid w:val="00A3195C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806A2"/>
    <w:rsid w:val="00A80789"/>
    <w:rsid w:val="00A81742"/>
    <w:rsid w:val="00A82E92"/>
    <w:rsid w:val="00A83B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5B0F"/>
    <w:rsid w:val="00AA643C"/>
    <w:rsid w:val="00AA695E"/>
    <w:rsid w:val="00AA7183"/>
    <w:rsid w:val="00AB0398"/>
    <w:rsid w:val="00AB2BF3"/>
    <w:rsid w:val="00AB38AC"/>
    <w:rsid w:val="00AB3D29"/>
    <w:rsid w:val="00AB3DE8"/>
    <w:rsid w:val="00AB3EBC"/>
    <w:rsid w:val="00AB453E"/>
    <w:rsid w:val="00AB48B4"/>
    <w:rsid w:val="00AB5535"/>
    <w:rsid w:val="00AB5AED"/>
    <w:rsid w:val="00AB769A"/>
    <w:rsid w:val="00AC12E7"/>
    <w:rsid w:val="00AC1FAC"/>
    <w:rsid w:val="00AC23DE"/>
    <w:rsid w:val="00AC374F"/>
    <w:rsid w:val="00AC4729"/>
    <w:rsid w:val="00AC53B8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54AC"/>
    <w:rsid w:val="00AF0029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42BD"/>
    <w:rsid w:val="00B0755B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4CF3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6BF4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4FD3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8B3"/>
    <w:rsid w:val="00C525B4"/>
    <w:rsid w:val="00C52B91"/>
    <w:rsid w:val="00C556AB"/>
    <w:rsid w:val="00C55FFA"/>
    <w:rsid w:val="00C57512"/>
    <w:rsid w:val="00C60532"/>
    <w:rsid w:val="00C63BBA"/>
    <w:rsid w:val="00C63E07"/>
    <w:rsid w:val="00C64262"/>
    <w:rsid w:val="00C6451E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917"/>
    <w:rsid w:val="00C95FCF"/>
    <w:rsid w:val="00C9773B"/>
    <w:rsid w:val="00CA0D31"/>
    <w:rsid w:val="00CA2E78"/>
    <w:rsid w:val="00CA475C"/>
    <w:rsid w:val="00CA5B1D"/>
    <w:rsid w:val="00CB1165"/>
    <w:rsid w:val="00CB132E"/>
    <w:rsid w:val="00CB2488"/>
    <w:rsid w:val="00CB368C"/>
    <w:rsid w:val="00CB3CB2"/>
    <w:rsid w:val="00CB4D6A"/>
    <w:rsid w:val="00CB5DCF"/>
    <w:rsid w:val="00CB634E"/>
    <w:rsid w:val="00CB69A5"/>
    <w:rsid w:val="00CB77DC"/>
    <w:rsid w:val="00CB7ED8"/>
    <w:rsid w:val="00CB7F89"/>
    <w:rsid w:val="00CC22DD"/>
    <w:rsid w:val="00CC4CFE"/>
    <w:rsid w:val="00CC5645"/>
    <w:rsid w:val="00CC652B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725"/>
    <w:rsid w:val="00CF2903"/>
    <w:rsid w:val="00CF5734"/>
    <w:rsid w:val="00D005A0"/>
    <w:rsid w:val="00D009B4"/>
    <w:rsid w:val="00D02328"/>
    <w:rsid w:val="00D0451D"/>
    <w:rsid w:val="00D05923"/>
    <w:rsid w:val="00D07ECC"/>
    <w:rsid w:val="00D12316"/>
    <w:rsid w:val="00D131A4"/>
    <w:rsid w:val="00D14FE3"/>
    <w:rsid w:val="00D2070E"/>
    <w:rsid w:val="00D2498D"/>
    <w:rsid w:val="00D27B79"/>
    <w:rsid w:val="00D307A3"/>
    <w:rsid w:val="00D31794"/>
    <w:rsid w:val="00D3426E"/>
    <w:rsid w:val="00D3640C"/>
    <w:rsid w:val="00D37A79"/>
    <w:rsid w:val="00D40B7E"/>
    <w:rsid w:val="00D4181F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5A73"/>
    <w:rsid w:val="00D67AE4"/>
    <w:rsid w:val="00D70752"/>
    <w:rsid w:val="00D740E3"/>
    <w:rsid w:val="00D7554C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1B2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84F"/>
    <w:rsid w:val="00E370F2"/>
    <w:rsid w:val="00E40CCA"/>
    <w:rsid w:val="00E41D42"/>
    <w:rsid w:val="00E4559B"/>
    <w:rsid w:val="00E46087"/>
    <w:rsid w:val="00E46797"/>
    <w:rsid w:val="00E46EDD"/>
    <w:rsid w:val="00E47313"/>
    <w:rsid w:val="00E50A01"/>
    <w:rsid w:val="00E5241D"/>
    <w:rsid w:val="00E54110"/>
    <w:rsid w:val="00E54171"/>
    <w:rsid w:val="00E5431E"/>
    <w:rsid w:val="00E55D69"/>
    <w:rsid w:val="00E56DA7"/>
    <w:rsid w:val="00E60557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E28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1975"/>
    <w:rsid w:val="00F21F02"/>
    <w:rsid w:val="00F2427A"/>
    <w:rsid w:val="00F252BE"/>
    <w:rsid w:val="00F26FA4"/>
    <w:rsid w:val="00F30E80"/>
    <w:rsid w:val="00F31DAA"/>
    <w:rsid w:val="00F35BE1"/>
    <w:rsid w:val="00F36053"/>
    <w:rsid w:val="00F41D26"/>
    <w:rsid w:val="00F44BD3"/>
    <w:rsid w:val="00F45CD5"/>
    <w:rsid w:val="00F47D98"/>
    <w:rsid w:val="00F54915"/>
    <w:rsid w:val="00F55545"/>
    <w:rsid w:val="00F55F96"/>
    <w:rsid w:val="00F577E4"/>
    <w:rsid w:val="00F6042A"/>
    <w:rsid w:val="00F62901"/>
    <w:rsid w:val="00F638F2"/>
    <w:rsid w:val="00F645B4"/>
    <w:rsid w:val="00F650CE"/>
    <w:rsid w:val="00F66247"/>
    <w:rsid w:val="00F665A4"/>
    <w:rsid w:val="00F678DD"/>
    <w:rsid w:val="00F7285B"/>
    <w:rsid w:val="00F75790"/>
    <w:rsid w:val="00F775DB"/>
    <w:rsid w:val="00F803D1"/>
    <w:rsid w:val="00F8069D"/>
    <w:rsid w:val="00F80760"/>
    <w:rsid w:val="00F80FDD"/>
    <w:rsid w:val="00F811A0"/>
    <w:rsid w:val="00F8140B"/>
    <w:rsid w:val="00F81A94"/>
    <w:rsid w:val="00F82A47"/>
    <w:rsid w:val="00F83489"/>
    <w:rsid w:val="00F850F2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B23"/>
    <w:rsid w:val="00FB2273"/>
    <w:rsid w:val="00FB2F5C"/>
    <w:rsid w:val="00FB37E1"/>
    <w:rsid w:val="00FB42C2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D0136"/>
    <w:rsid w:val="00FD06B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832155"/>
  <w14:defaultImageDpi w14:val="0"/>
  <w15:docId w15:val="{42E3BCDE-807E-43DA-8D9D-70ECC4C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4C"/>
    <w:rPr>
      <w:rFonts w:eastAsia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paragraph" w:styleId="NoSpacing">
    <w:name w:val="No Spacing"/>
    <w:uiPriority w:val="1"/>
    <w:qFormat/>
    <w:rsid w:val="006B194C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F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541E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41E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6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j@hg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ukic\Downloads\8491234_817614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0D79B-AAD5-4CAA-B22E-C21E8D05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8491234_8176146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Dukić</dc:creator>
  <cp:keywords/>
  <dc:description/>
  <cp:lastModifiedBy>Jasminka Dukić</cp:lastModifiedBy>
  <cp:revision>2</cp:revision>
  <cp:lastPrinted>2018-08-24T07:55:00Z</cp:lastPrinted>
  <dcterms:created xsi:type="dcterms:W3CDTF">2023-01-16T10:37:00Z</dcterms:created>
  <dcterms:modified xsi:type="dcterms:W3CDTF">2023-01-16T10:37:00Z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