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98143" w14:textId="77777777" w:rsidR="006D4A91" w:rsidRDefault="006D4A91">
      <w:pPr>
        <w:sectPr w:rsidR="006D4A91" w:rsidSect="00F527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</w:p>
    <w:p w14:paraId="0EBF1C46" w14:textId="77777777" w:rsidR="004F0C1A" w:rsidRPr="000B1A39" w:rsidRDefault="004F0C1A" w:rsidP="004F0C1A">
      <w:pPr>
        <w:keepNext/>
        <w:spacing w:before="240" w:after="60" w:line="240" w:lineRule="auto"/>
        <w:jc w:val="center"/>
        <w:outlineLvl w:val="3"/>
        <w:rPr>
          <w:rFonts w:ascii="Arial" w:hAnsi="Arial"/>
          <w:b/>
          <w:bCs/>
          <w:sz w:val="24"/>
          <w:szCs w:val="24"/>
        </w:rPr>
      </w:pPr>
      <w:r w:rsidRPr="000B1A39">
        <w:rPr>
          <w:rFonts w:ascii="Arial" w:hAnsi="Arial"/>
          <w:b/>
          <w:bCs/>
          <w:sz w:val="24"/>
          <w:szCs w:val="24"/>
        </w:rPr>
        <w:t xml:space="preserve">Punomoć za zastupanje </w:t>
      </w:r>
    </w:p>
    <w:p w14:paraId="54AC6E4A" w14:textId="77777777" w:rsidR="004F0C1A" w:rsidRPr="000B1A39" w:rsidRDefault="004F0C1A" w:rsidP="004F0C1A">
      <w:pPr>
        <w:keepNext/>
        <w:spacing w:before="240" w:after="60" w:line="240" w:lineRule="auto"/>
        <w:jc w:val="center"/>
        <w:outlineLvl w:val="3"/>
        <w:rPr>
          <w:rFonts w:ascii="Arial" w:hAnsi="Arial"/>
          <w:b/>
          <w:bCs/>
          <w:sz w:val="24"/>
          <w:szCs w:val="24"/>
        </w:rPr>
      </w:pPr>
      <w:r w:rsidRPr="000B1A39">
        <w:rPr>
          <w:rFonts w:ascii="Arial" w:hAnsi="Arial"/>
          <w:b/>
          <w:bCs/>
          <w:sz w:val="24"/>
          <w:szCs w:val="24"/>
        </w:rPr>
        <w:t xml:space="preserve">na izbornoj sjednici Udruženja </w:t>
      </w:r>
      <w:r>
        <w:rPr>
          <w:rFonts w:ascii="Arial" w:hAnsi="Arial"/>
          <w:b/>
          <w:bCs/>
          <w:sz w:val="24"/>
          <w:szCs w:val="24"/>
        </w:rPr>
        <w:t>računovođa</w:t>
      </w:r>
    </w:p>
    <w:p w14:paraId="760FEF73" w14:textId="622ACFB6" w:rsidR="004F0C1A" w:rsidRDefault="00F35AFA" w:rsidP="004F0C1A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četvrtak</w:t>
      </w:r>
      <w:r w:rsidR="004F0C1A" w:rsidRPr="000B1A39">
        <w:rPr>
          <w:rFonts w:ascii="Arial" w:hAnsi="Arial"/>
          <w:b/>
          <w:bCs/>
          <w:sz w:val="24"/>
          <w:szCs w:val="24"/>
        </w:rPr>
        <w:t xml:space="preserve">, </w:t>
      </w:r>
      <w:r w:rsidR="004F0C1A">
        <w:rPr>
          <w:rFonts w:ascii="Arial" w:hAnsi="Arial"/>
          <w:b/>
          <w:bCs/>
          <w:sz w:val="24"/>
          <w:szCs w:val="24"/>
        </w:rPr>
        <w:t>29</w:t>
      </w:r>
      <w:r w:rsidR="004F0C1A" w:rsidRPr="000B1A39">
        <w:rPr>
          <w:rFonts w:ascii="Arial" w:hAnsi="Arial"/>
          <w:b/>
          <w:bCs/>
          <w:sz w:val="24"/>
          <w:szCs w:val="24"/>
        </w:rPr>
        <w:t xml:space="preserve">. </w:t>
      </w:r>
      <w:r w:rsidR="004F0C1A">
        <w:rPr>
          <w:rFonts w:ascii="Arial" w:hAnsi="Arial"/>
          <w:b/>
          <w:bCs/>
          <w:sz w:val="24"/>
          <w:szCs w:val="24"/>
        </w:rPr>
        <w:t xml:space="preserve">rujna </w:t>
      </w:r>
      <w:r w:rsidR="004F0C1A" w:rsidRPr="000B1A39">
        <w:rPr>
          <w:rFonts w:ascii="Arial" w:hAnsi="Arial"/>
          <w:b/>
          <w:bCs/>
          <w:sz w:val="24"/>
          <w:szCs w:val="24"/>
        </w:rPr>
        <w:t>2022. godine s početkom u 1</w:t>
      </w:r>
      <w:r w:rsidR="004F0C1A">
        <w:rPr>
          <w:rFonts w:ascii="Arial" w:hAnsi="Arial"/>
          <w:b/>
          <w:bCs/>
          <w:sz w:val="24"/>
          <w:szCs w:val="24"/>
        </w:rPr>
        <w:t>3.</w:t>
      </w:r>
      <w:r w:rsidR="004F0C1A" w:rsidRPr="000B1A39">
        <w:rPr>
          <w:rFonts w:ascii="Arial" w:hAnsi="Arial"/>
          <w:b/>
          <w:bCs/>
          <w:sz w:val="24"/>
          <w:szCs w:val="24"/>
        </w:rPr>
        <w:t xml:space="preserve">00 sati, </w:t>
      </w:r>
    </w:p>
    <w:p w14:paraId="5C61F9C6" w14:textId="77777777" w:rsidR="004F0C1A" w:rsidRPr="00D0573F" w:rsidRDefault="004F0C1A" w:rsidP="004F0C1A">
      <w:pPr>
        <w:jc w:val="center"/>
        <w:rPr>
          <w:rFonts w:ascii="Arial" w:hAnsi="Arial" w:cs="Arial"/>
          <w:b/>
          <w:bCs/>
          <w:u w:val="single"/>
        </w:rPr>
      </w:pPr>
      <w:r w:rsidRPr="00CC5921">
        <w:rPr>
          <w:rFonts w:ascii="Arial" w:hAnsi="Arial" w:cs="Arial"/>
          <w:b/>
        </w:rPr>
        <w:t>u Hrvatskoj gospodarskoj komori, Rooseveltov trg 2, Zagreb</w:t>
      </w:r>
    </w:p>
    <w:p w14:paraId="35B80975" w14:textId="77777777" w:rsidR="004F0C1A" w:rsidRPr="000B1A39" w:rsidRDefault="004F0C1A" w:rsidP="004F0C1A">
      <w:pPr>
        <w:keepNext/>
        <w:spacing w:before="240" w:after="60" w:line="240" w:lineRule="auto"/>
        <w:jc w:val="center"/>
        <w:outlineLvl w:val="3"/>
        <w:rPr>
          <w:rFonts w:ascii="Arial" w:hAnsi="Arial"/>
          <w:b/>
          <w:bCs/>
          <w:sz w:val="24"/>
          <w:szCs w:val="24"/>
          <w:u w:val="single"/>
        </w:rPr>
      </w:pPr>
    </w:p>
    <w:p w14:paraId="704F8FE3" w14:textId="77777777" w:rsidR="004F0C1A" w:rsidRPr="000B1A39" w:rsidRDefault="004F0C1A" w:rsidP="004F0C1A">
      <w:pPr>
        <w:spacing w:after="0" w:line="240" w:lineRule="auto"/>
        <w:jc w:val="center"/>
        <w:rPr>
          <w:rFonts w:ascii="Arial" w:eastAsia="MS Mincho" w:hAnsi="Arial"/>
          <w:b/>
          <w:sz w:val="28"/>
          <w:szCs w:val="28"/>
        </w:rPr>
      </w:pPr>
      <w:r w:rsidRPr="000B1A39">
        <w:rPr>
          <w:rFonts w:ascii="Arial" w:eastAsia="MS Mincho" w:hAnsi="Arial"/>
          <w:b/>
          <w:sz w:val="28"/>
          <w:szCs w:val="28"/>
        </w:rPr>
        <w:t xml:space="preserve"> </w:t>
      </w:r>
    </w:p>
    <w:p w14:paraId="374FF51F" w14:textId="77777777" w:rsidR="004F0C1A" w:rsidRPr="000B1A39" w:rsidRDefault="004F0C1A" w:rsidP="004F0C1A">
      <w:pPr>
        <w:spacing w:after="0" w:line="240" w:lineRule="auto"/>
        <w:rPr>
          <w:rFonts w:ascii="Arial" w:eastAsia="MS Mincho" w:hAnsi="Arial"/>
          <w:szCs w:val="24"/>
          <w:lang w:eastAsia="ja-JP"/>
        </w:rPr>
      </w:pPr>
    </w:p>
    <w:tbl>
      <w:tblPr>
        <w:tblW w:w="9464" w:type="dxa"/>
        <w:tblInd w:w="-176" w:type="dxa"/>
        <w:tblLook w:val="01E0" w:firstRow="1" w:lastRow="1" w:firstColumn="1" w:lastColumn="1" w:noHBand="0" w:noVBand="0"/>
      </w:tblPr>
      <w:tblGrid>
        <w:gridCol w:w="3936"/>
        <w:gridCol w:w="5528"/>
      </w:tblGrid>
      <w:tr w:rsidR="004F0C1A" w:rsidRPr="000B1A39" w14:paraId="084F6CF1" w14:textId="77777777" w:rsidTr="00A350A1">
        <w:trPr>
          <w:trHeight w:val="851"/>
        </w:trPr>
        <w:tc>
          <w:tcPr>
            <w:tcW w:w="3936" w:type="dxa"/>
            <w:shd w:val="clear" w:color="auto" w:fill="auto"/>
            <w:vAlign w:val="bottom"/>
          </w:tcPr>
          <w:p w14:paraId="117B7145" w14:textId="77777777" w:rsidR="004F0C1A" w:rsidRPr="000B1A39" w:rsidRDefault="004F0C1A" w:rsidP="00A350A1">
            <w:pPr>
              <w:spacing w:after="0" w:line="240" w:lineRule="auto"/>
              <w:rPr>
                <w:rFonts w:ascii="Arial" w:hAnsi="Arial"/>
                <w:lang w:eastAsia="ja-JP"/>
              </w:rPr>
            </w:pPr>
            <w:r w:rsidRPr="000B1A39">
              <w:rPr>
                <w:rFonts w:ascii="Arial" w:hAnsi="Arial"/>
                <w:lang w:eastAsia="ja-JP"/>
              </w:rPr>
              <w:t>Tvrtka: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B510B9" w14:textId="77777777" w:rsidR="004F0C1A" w:rsidRPr="000B1A39" w:rsidRDefault="004F0C1A" w:rsidP="00A350A1">
            <w:pPr>
              <w:spacing w:after="0" w:line="240" w:lineRule="auto"/>
              <w:rPr>
                <w:rFonts w:ascii="Arial" w:hAnsi="Arial"/>
                <w:szCs w:val="24"/>
                <w:lang w:eastAsia="ja-JP"/>
              </w:rPr>
            </w:pPr>
          </w:p>
        </w:tc>
      </w:tr>
      <w:tr w:rsidR="004F0C1A" w:rsidRPr="000B1A39" w14:paraId="6B58E599" w14:textId="77777777" w:rsidTr="00A350A1">
        <w:trPr>
          <w:trHeight w:val="851"/>
        </w:trPr>
        <w:tc>
          <w:tcPr>
            <w:tcW w:w="3936" w:type="dxa"/>
            <w:shd w:val="clear" w:color="auto" w:fill="auto"/>
            <w:vAlign w:val="bottom"/>
          </w:tcPr>
          <w:p w14:paraId="6A1303F5" w14:textId="77777777" w:rsidR="004F0C1A" w:rsidRPr="000B1A39" w:rsidRDefault="004F0C1A" w:rsidP="00A350A1">
            <w:pPr>
              <w:spacing w:after="0" w:line="240" w:lineRule="auto"/>
              <w:rPr>
                <w:rFonts w:ascii="Arial" w:hAnsi="Arial"/>
                <w:lang w:eastAsia="ja-JP"/>
              </w:rPr>
            </w:pPr>
            <w:r w:rsidRPr="000B1A39">
              <w:rPr>
                <w:rFonts w:ascii="Arial" w:hAnsi="Arial"/>
                <w:lang w:eastAsia="ja-JP"/>
              </w:rPr>
              <w:t>Ime i prezime osobe koju se opunomoćuje: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8BC6DC" w14:textId="77777777" w:rsidR="004F0C1A" w:rsidRPr="000B1A39" w:rsidRDefault="004F0C1A" w:rsidP="00A350A1">
            <w:pPr>
              <w:spacing w:after="0" w:line="240" w:lineRule="auto"/>
              <w:rPr>
                <w:rFonts w:ascii="Arial" w:hAnsi="Arial"/>
                <w:szCs w:val="24"/>
                <w:lang w:eastAsia="ja-JP"/>
              </w:rPr>
            </w:pPr>
          </w:p>
        </w:tc>
      </w:tr>
      <w:tr w:rsidR="004F0C1A" w:rsidRPr="000B1A39" w14:paraId="77FF68AC" w14:textId="77777777" w:rsidTr="00A350A1">
        <w:trPr>
          <w:trHeight w:val="851"/>
        </w:trPr>
        <w:tc>
          <w:tcPr>
            <w:tcW w:w="3936" w:type="dxa"/>
            <w:shd w:val="clear" w:color="auto" w:fill="auto"/>
            <w:vAlign w:val="bottom"/>
          </w:tcPr>
          <w:p w14:paraId="4C6D0C34" w14:textId="77777777" w:rsidR="004F0C1A" w:rsidRPr="000B1A39" w:rsidRDefault="004F0C1A" w:rsidP="00A350A1">
            <w:pPr>
              <w:spacing w:after="0" w:line="240" w:lineRule="auto"/>
              <w:rPr>
                <w:rFonts w:ascii="Arial" w:hAnsi="Arial"/>
                <w:lang w:eastAsia="ja-JP"/>
              </w:rPr>
            </w:pPr>
            <w:r w:rsidRPr="000B1A39">
              <w:rPr>
                <w:rFonts w:ascii="Arial" w:hAnsi="Arial"/>
                <w:lang w:eastAsia="ja-JP"/>
              </w:rPr>
              <w:t>Tel: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79F6D8" w14:textId="77777777" w:rsidR="004F0C1A" w:rsidRPr="000B1A39" w:rsidRDefault="004F0C1A" w:rsidP="00A350A1">
            <w:pPr>
              <w:spacing w:after="0" w:line="240" w:lineRule="auto"/>
              <w:rPr>
                <w:rFonts w:ascii="Arial" w:hAnsi="Arial"/>
                <w:szCs w:val="24"/>
                <w:lang w:eastAsia="ja-JP"/>
              </w:rPr>
            </w:pPr>
          </w:p>
        </w:tc>
      </w:tr>
      <w:tr w:rsidR="004F0C1A" w:rsidRPr="000B1A39" w14:paraId="1A2DF788" w14:textId="77777777" w:rsidTr="00A350A1">
        <w:trPr>
          <w:trHeight w:val="851"/>
        </w:trPr>
        <w:tc>
          <w:tcPr>
            <w:tcW w:w="3936" w:type="dxa"/>
            <w:shd w:val="clear" w:color="auto" w:fill="auto"/>
            <w:vAlign w:val="bottom"/>
          </w:tcPr>
          <w:p w14:paraId="1C5F9522" w14:textId="77777777" w:rsidR="004F0C1A" w:rsidRPr="000B1A39" w:rsidRDefault="004F0C1A" w:rsidP="00A350A1">
            <w:pPr>
              <w:spacing w:after="0" w:line="240" w:lineRule="auto"/>
              <w:rPr>
                <w:rFonts w:ascii="Arial" w:hAnsi="Arial"/>
                <w:lang w:eastAsia="ja-JP"/>
              </w:rPr>
            </w:pPr>
            <w:r w:rsidRPr="000B1A39">
              <w:rPr>
                <w:rFonts w:ascii="Arial" w:hAnsi="Arial"/>
                <w:lang w:eastAsia="ja-JP"/>
              </w:rPr>
              <w:t>Mob: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E8FC91" w14:textId="77777777" w:rsidR="004F0C1A" w:rsidRPr="000B1A39" w:rsidRDefault="004F0C1A" w:rsidP="00A350A1">
            <w:pPr>
              <w:spacing w:after="0" w:line="240" w:lineRule="auto"/>
              <w:rPr>
                <w:rFonts w:ascii="Arial" w:hAnsi="Arial"/>
                <w:szCs w:val="24"/>
                <w:lang w:eastAsia="ja-JP"/>
              </w:rPr>
            </w:pPr>
          </w:p>
        </w:tc>
      </w:tr>
      <w:tr w:rsidR="004F0C1A" w:rsidRPr="000B1A39" w14:paraId="53379F6A" w14:textId="77777777" w:rsidTr="00A350A1">
        <w:trPr>
          <w:trHeight w:val="851"/>
        </w:trPr>
        <w:tc>
          <w:tcPr>
            <w:tcW w:w="3936" w:type="dxa"/>
            <w:shd w:val="clear" w:color="auto" w:fill="auto"/>
            <w:vAlign w:val="bottom"/>
          </w:tcPr>
          <w:p w14:paraId="707DE05D" w14:textId="77777777" w:rsidR="004F0C1A" w:rsidRPr="000B1A39" w:rsidRDefault="004F0C1A" w:rsidP="00A350A1">
            <w:pPr>
              <w:spacing w:after="0" w:line="240" w:lineRule="auto"/>
              <w:rPr>
                <w:rFonts w:ascii="Arial" w:hAnsi="Arial"/>
                <w:lang w:eastAsia="ja-JP"/>
              </w:rPr>
            </w:pPr>
            <w:r w:rsidRPr="000B1A39">
              <w:rPr>
                <w:rFonts w:ascii="Arial" w:hAnsi="Arial"/>
                <w:lang w:eastAsia="ja-JP"/>
              </w:rPr>
              <w:t>E-mail: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154653" w14:textId="77777777" w:rsidR="004F0C1A" w:rsidRPr="000B1A39" w:rsidRDefault="004F0C1A" w:rsidP="00A350A1">
            <w:pPr>
              <w:spacing w:after="0" w:line="240" w:lineRule="auto"/>
              <w:rPr>
                <w:rFonts w:ascii="Arial" w:hAnsi="Arial"/>
                <w:szCs w:val="24"/>
                <w:lang w:eastAsia="ja-JP"/>
              </w:rPr>
            </w:pPr>
          </w:p>
        </w:tc>
      </w:tr>
      <w:tr w:rsidR="004F0C1A" w:rsidRPr="000B1A39" w14:paraId="5295810E" w14:textId="77777777" w:rsidTr="00A350A1">
        <w:trPr>
          <w:trHeight w:val="851"/>
        </w:trPr>
        <w:tc>
          <w:tcPr>
            <w:tcW w:w="3936" w:type="dxa"/>
            <w:shd w:val="clear" w:color="auto" w:fill="auto"/>
            <w:vAlign w:val="bottom"/>
          </w:tcPr>
          <w:p w14:paraId="17EB875E" w14:textId="5AF90BFC" w:rsidR="004F0C1A" w:rsidRPr="000B1A39" w:rsidRDefault="00957271" w:rsidP="00A350A1">
            <w:pPr>
              <w:spacing w:after="0" w:line="240" w:lineRule="auto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Ime i prezime ovlaštene osobe</w:t>
            </w:r>
            <w:r w:rsidR="00B5023C">
              <w:rPr>
                <w:rFonts w:ascii="Arial" w:hAnsi="Arial"/>
                <w:lang w:eastAsia="ja-JP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B4DD2B" w14:textId="77777777" w:rsidR="004F0C1A" w:rsidRPr="000B1A39" w:rsidRDefault="004F0C1A" w:rsidP="00A350A1">
            <w:pPr>
              <w:spacing w:after="0" w:line="240" w:lineRule="auto"/>
              <w:rPr>
                <w:rFonts w:ascii="Arial" w:hAnsi="Arial"/>
                <w:szCs w:val="24"/>
                <w:lang w:eastAsia="ja-JP"/>
              </w:rPr>
            </w:pPr>
          </w:p>
        </w:tc>
      </w:tr>
      <w:tr w:rsidR="00957271" w:rsidRPr="000B1A39" w14:paraId="05704279" w14:textId="77777777" w:rsidTr="00A350A1">
        <w:trPr>
          <w:trHeight w:val="851"/>
        </w:trPr>
        <w:tc>
          <w:tcPr>
            <w:tcW w:w="3936" w:type="dxa"/>
            <w:shd w:val="clear" w:color="auto" w:fill="auto"/>
            <w:vAlign w:val="bottom"/>
          </w:tcPr>
          <w:p w14:paraId="247B1B5A" w14:textId="73E9AE99" w:rsidR="00957271" w:rsidRPr="000B1A39" w:rsidRDefault="00957271" w:rsidP="00957271">
            <w:pPr>
              <w:spacing w:after="0" w:line="240" w:lineRule="auto"/>
              <w:rPr>
                <w:rFonts w:ascii="Arial" w:hAnsi="Arial"/>
                <w:lang w:eastAsia="ja-JP"/>
              </w:rPr>
            </w:pPr>
            <w:r w:rsidRPr="000B1A39">
              <w:rPr>
                <w:rFonts w:ascii="Arial" w:hAnsi="Arial"/>
                <w:lang w:eastAsia="ja-JP"/>
              </w:rPr>
              <w:t>Potpis ovlaštene osobe: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D50D69" w14:textId="77777777" w:rsidR="00957271" w:rsidRPr="000B1A39" w:rsidRDefault="00957271" w:rsidP="00957271">
            <w:pPr>
              <w:spacing w:after="0" w:line="240" w:lineRule="auto"/>
              <w:rPr>
                <w:rFonts w:ascii="Arial" w:hAnsi="Arial"/>
                <w:szCs w:val="24"/>
                <w:lang w:eastAsia="ja-JP"/>
              </w:rPr>
            </w:pPr>
          </w:p>
        </w:tc>
      </w:tr>
    </w:tbl>
    <w:p w14:paraId="6E00E119" w14:textId="77777777" w:rsidR="00350687" w:rsidRDefault="00350687" w:rsidP="006D4A91">
      <w:bookmarkStart w:id="0" w:name="_GoBack"/>
      <w:bookmarkEnd w:id="0"/>
    </w:p>
    <w:sectPr w:rsidR="00350687" w:rsidSect="00C72053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8" w:right="1418" w:bottom="1418" w:left="1418" w:header="709" w:footer="1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93FA3" w14:textId="77777777" w:rsidR="004F3998" w:rsidRDefault="004F3998" w:rsidP="003407E7">
      <w:pPr>
        <w:spacing w:after="0" w:line="240" w:lineRule="auto"/>
      </w:pPr>
      <w:r>
        <w:separator/>
      </w:r>
    </w:p>
  </w:endnote>
  <w:endnote w:type="continuationSeparator" w:id="0">
    <w:p w14:paraId="4660A81A" w14:textId="77777777" w:rsidR="004F3998" w:rsidRDefault="004F3998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943C8" w14:textId="77777777" w:rsidR="002C3FD2" w:rsidRDefault="002C3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CEEB3" w14:textId="77777777" w:rsidR="003407E7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3C02">
      <w:rPr>
        <w:noProof/>
      </w:rPr>
      <w:t>2</w:t>
    </w:r>
    <w:r>
      <w:fldChar w:fldCharType="end"/>
    </w:r>
  </w:p>
  <w:p w14:paraId="4BCE38AC" w14:textId="77777777" w:rsidR="003407E7" w:rsidRDefault="003407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388BA" w14:textId="77777777" w:rsidR="00F52789" w:rsidRPr="00A2131B" w:rsidRDefault="00961CF1" w:rsidP="00961CF1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>
      <w:rPr>
        <w:rFonts w:ascii="Avenir LT Pro 55 Roman" w:hAnsi="Avenir LT Pro 55 Roman"/>
        <w:color w:val="092C4C"/>
        <w:sz w:val="18"/>
        <w:szCs w:val="18"/>
      </w:rPr>
      <w:t xml:space="preserve">Služba za </w:t>
    </w:r>
    <w:r w:rsidR="00464328">
      <w:rPr>
        <w:rFonts w:ascii="Avenir LT Pro 55 Roman" w:hAnsi="Avenir LT Pro 55 Roman"/>
        <w:color w:val="092C4C"/>
        <w:sz w:val="18"/>
        <w:szCs w:val="18"/>
      </w:rPr>
      <w:t>financije i planiranje</w:t>
    </w:r>
    <w:r>
      <w:rPr>
        <w:rFonts w:ascii="Avenir LT Pro 55 Roman" w:hAnsi="Avenir LT Pro 55 Roman"/>
        <w:color w:val="092C4C"/>
        <w:sz w:val="18"/>
        <w:szCs w:val="18"/>
      </w:rPr>
      <w:t xml:space="preserve">, Rooseveltov trg 2, </w:t>
    </w:r>
    <w:r w:rsidR="00C27FBD">
      <w:rPr>
        <w:rFonts w:ascii="Avenir LT Pro 55 Roman" w:hAnsi="Avenir LT Pro 55 Roman"/>
        <w:color w:val="092C4C"/>
        <w:sz w:val="18"/>
        <w:szCs w:val="18"/>
      </w:rPr>
      <w:t xml:space="preserve">10000 Zagreb, </w:t>
    </w:r>
    <w:r w:rsidR="00F52789" w:rsidRPr="00A2131B">
      <w:rPr>
        <w:rFonts w:ascii="Avenir LT Pro 55 Roman" w:hAnsi="Avenir LT Pro 55 Roman"/>
        <w:color w:val="092C4C"/>
        <w:sz w:val="18"/>
        <w:szCs w:val="18"/>
      </w:rPr>
      <w:t xml:space="preserve"> Tel.: +385 (0)1</w:t>
    </w:r>
    <w:r w:rsidR="004507DB">
      <w:rPr>
        <w:rFonts w:ascii="Avenir LT Pro 55 Roman" w:hAnsi="Avenir LT Pro 55 Roman"/>
        <w:color w:val="092C4C"/>
        <w:sz w:val="18"/>
        <w:szCs w:val="18"/>
      </w:rPr>
      <w:t xml:space="preserve"> </w:t>
    </w:r>
    <w:r>
      <w:rPr>
        <w:rFonts w:ascii="Avenir LT Pro 55 Roman" w:hAnsi="Avenir LT Pro 55 Roman"/>
        <w:color w:val="092C4C"/>
        <w:sz w:val="18"/>
        <w:szCs w:val="18"/>
      </w:rPr>
      <w:t>4561 555</w:t>
    </w:r>
  </w:p>
  <w:p w14:paraId="5731010A" w14:textId="77777777" w:rsidR="00F52789" w:rsidRPr="00A2131B" w:rsidRDefault="00F52789" w:rsidP="00F52789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 w:rsidRPr="00A2131B">
      <w:rPr>
        <w:rFonts w:ascii="Avenir LT Pro 55 Roman" w:hAnsi="Avenir LT Pro 55 Roman"/>
        <w:color w:val="092C4C"/>
        <w:sz w:val="18"/>
        <w:szCs w:val="18"/>
      </w:rPr>
      <w:t xml:space="preserve">E-mail: </w:t>
    </w:r>
    <w:r w:rsidR="00464328">
      <w:rPr>
        <w:rFonts w:ascii="Avenir LT Pro 55 Roman" w:hAnsi="Avenir LT Pro 55 Roman"/>
        <w:color w:val="092C4C"/>
        <w:sz w:val="18"/>
        <w:szCs w:val="18"/>
      </w:rPr>
      <w:t>rachgk</w:t>
    </w:r>
    <w:r w:rsidR="00C27FBD">
      <w:rPr>
        <w:rFonts w:ascii="Avenir LT Pro 55 Roman" w:hAnsi="Avenir LT Pro 55 Roman"/>
        <w:color w:val="092C4C"/>
        <w:sz w:val="18"/>
        <w:szCs w:val="18"/>
      </w:rPr>
      <w:t>@</w:t>
    </w:r>
    <w:r w:rsidR="00FB1BF6">
      <w:rPr>
        <w:rFonts w:ascii="Avenir LT Pro 55 Roman" w:hAnsi="Avenir LT Pro 55 Roman"/>
        <w:color w:val="092C4C"/>
        <w:sz w:val="18"/>
        <w:szCs w:val="18"/>
      </w:rPr>
      <w:t>hgk.hr</w:t>
    </w:r>
    <w:r w:rsidRPr="00A2131B">
      <w:rPr>
        <w:rFonts w:ascii="Avenir LT Pro 55 Roman" w:hAnsi="Avenir LT Pro 55 Roman"/>
        <w:color w:val="092C4C"/>
        <w:sz w:val="18"/>
        <w:szCs w:val="18"/>
      </w:rPr>
      <w:t>,</w:t>
    </w:r>
    <w:r w:rsidR="00961CF1">
      <w:rPr>
        <w:rFonts w:ascii="Avenir LT Pro 55 Roman" w:hAnsi="Avenir LT Pro 55 Roman"/>
        <w:color w:val="092C4C"/>
        <w:sz w:val="18"/>
        <w:szCs w:val="18"/>
      </w:rPr>
      <w:t xml:space="preserve"> </w:t>
    </w:r>
    <w:r w:rsidRPr="00A2131B">
      <w:rPr>
        <w:rFonts w:ascii="Avenir LT Pro 55 Roman" w:hAnsi="Avenir LT Pro 55 Roman"/>
        <w:color w:val="092C4C"/>
        <w:sz w:val="18"/>
        <w:szCs w:val="18"/>
      </w:rPr>
      <w:t xml:space="preserve"> Web: hgk.hr</w:t>
    </w:r>
  </w:p>
  <w:p w14:paraId="0E01C2B0" w14:textId="77777777" w:rsidR="00F20B6D" w:rsidRPr="00A2131B" w:rsidRDefault="00F20B6D">
    <w:pPr>
      <w:pStyle w:val="Footer"/>
      <w:rPr>
        <w:color w:val="092C4C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3833E" w14:textId="77777777" w:rsidR="00603C02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39C3">
      <w:rPr>
        <w:noProof/>
      </w:rPr>
      <w:t>2</w:t>
    </w:r>
    <w:r>
      <w:fldChar w:fldCharType="end"/>
    </w:r>
  </w:p>
  <w:p w14:paraId="6FDE96CB" w14:textId="77777777" w:rsidR="00603C02" w:rsidRDefault="00603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DFC7C" w14:textId="77777777" w:rsidR="004F3998" w:rsidRDefault="004F3998" w:rsidP="003407E7">
      <w:pPr>
        <w:spacing w:after="0" w:line="240" w:lineRule="auto"/>
      </w:pPr>
      <w:r>
        <w:separator/>
      </w:r>
    </w:p>
  </w:footnote>
  <w:footnote w:type="continuationSeparator" w:id="0">
    <w:p w14:paraId="53D8CD62" w14:textId="77777777" w:rsidR="004F3998" w:rsidRDefault="004F3998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5452C" w14:textId="77777777" w:rsidR="003407E7" w:rsidRDefault="00711029">
    <w:pPr>
      <w:pStyle w:val="Header"/>
    </w:pPr>
    <w:r>
      <w:rPr>
        <w:noProof/>
      </w:rPr>
      <w:pict w14:anchorId="7A06D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5" o:spid="_x0000_s2049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99499" w14:textId="77777777" w:rsidR="005F632C" w:rsidRDefault="00711029">
    <w:pPr>
      <w:pStyle w:val="Header"/>
    </w:pPr>
    <w:r>
      <w:rPr>
        <w:noProof/>
      </w:rPr>
      <w:pict w14:anchorId="738C83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6" o:spid="_x0000_s2050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DF11A" w14:textId="77777777" w:rsidR="003407E7" w:rsidRDefault="00350687" w:rsidP="00350687">
    <w:pPr>
      <w:pStyle w:val="Header"/>
      <w:tabs>
        <w:tab w:val="clear" w:pos="4536"/>
        <w:tab w:val="center" w:pos="4535"/>
        <w:tab w:val="left" w:pos="7342"/>
      </w:tabs>
      <w:spacing w:before="1800"/>
      <w:rPr>
        <w:rFonts w:ascii="Avenir LT Pro 55 Roman" w:hAnsi="Avenir LT Pro 55 Roman"/>
        <w:sz w:val="20"/>
        <w:szCs w:val="20"/>
      </w:rPr>
    </w:pPr>
    <w:r>
      <w:rPr>
        <w:rFonts w:ascii="Avenir LT Pro 55 Roman" w:hAnsi="Avenir LT Pro 55 Roman"/>
        <w:sz w:val="20"/>
        <w:szCs w:val="20"/>
      </w:rPr>
      <w:tab/>
    </w:r>
    <w:r w:rsidR="00A2131B" w:rsidRPr="00C27FBD">
      <w:rPr>
        <w:noProof/>
        <w:color w:val="092C4C"/>
        <w:lang w:eastAsia="hr-HR"/>
      </w:rPr>
      <w:drawing>
        <wp:anchor distT="0" distB="0" distL="114300" distR="114300" simplePos="0" relativeHeight="251661824" behindDoc="1" locked="0" layoutInCell="1" allowOverlap="1" wp14:anchorId="70AAA0B3" wp14:editId="5CE3EBE3">
          <wp:simplePos x="0" y="0"/>
          <wp:positionH relativeFrom="column">
            <wp:align>center</wp:align>
          </wp:positionH>
          <wp:positionV relativeFrom="page">
            <wp:posOffset>449580</wp:posOffset>
          </wp:positionV>
          <wp:extent cx="1742400" cy="1044000"/>
          <wp:effectExtent l="0" t="0" r="0" b="3810"/>
          <wp:wrapNone/>
          <wp:docPr id="5" name="Picture 5" descr="C:\Users\spolonijo\OneDrive - HRVATSKA GOSPODARSKA KOMORA\Dokumenti\LOGO HGK 2021\logo-hgk-2021\Logo HGK 2021_primarni\HGK primarni pdf_png\HGK Primarni PLAVI H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lonijo\OneDrive - HRVATSKA GOSPODARSKA KOMORA\Dokumenti\LOGO HGK 2021\logo-hgk-2021\Logo HGK 2021_primarni\HGK primarni pdf_png\HGK Primarni PLAVI H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 LT Pro 55 Roman" w:hAnsi="Avenir LT Pro 55 Roman"/>
        <w:sz w:val="20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0930E" w14:textId="77777777" w:rsidR="005F632C" w:rsidRDefault="00711029">
    <w:pPr>
      <w:pStyle w:val="Header"/>
    </w:pPr>
    <w:r>
      <w:rPr>
        <w:noProof/>
      </w:rPr>
      <w:pict w14:anchorId="2EDD3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8" o:spid="_x0000_s2052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E17A1" w14:textId="77777777" w:rsidR="00603C02" w:rsidRDefault="00603C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27767" w14:textId="77777777" w:rsidR="005F632C" w:rsidRDefault="00711029">
    <w:pPr>
      <w:pStyle w:val="Header"/>
    </w:pPr>
    <w:r>
      <w:rPr>
        <w:noProof/>
      </w:rPr>
      <w:pict w14:anchorId="78746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7" o:spid="_x0000_s205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cqTyRwSg4jdgLdFz62EU2WKX6hDjHT6cBusfj2m+wtxLvKPlF8GIq807O6kgxkA8RMjSWQhQsXV3MlzlD6lZA==" w:salt="Poy8uPet3okM2hEqzHoAX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1B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2990"/>
    <w:rsid w:val="00024107"/>
    <w:rsid w:val="000251AE"/>
    <w:rsid w:val="000255BF"/>
    <w:rsid w:val="00025D55"/>
    <w:rsid w:val="00026681"/>
    <w:rsid w:val="0002696D"/>
    <w:rsid w:val="000274E6"/>
    <w:rsid w:val="00030ED7"/>
    <w:rsid w:val="00031FF0"/>
    <w:rsid w:val="00034B72"/>
    <w:rsid w:val="00034F68"/>
    <w:rsid w:val="000356D7"/>
    <w:rsid w:val="0003625A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602BD"/>
    <w:rsid w:val="00060867"/>
    <w:rsid w:val="00060C9F"/>
    <w:rsid w:val="00060E86"/>
    <w:rsid w:val="00061C76"/>
    <w:rsid w:val="00061E03"/>
    <w:rsid w:val="000636E5"/>
    <w:rsid w:val="000654E5"/>
    <w:rsid w:val="00065C3E"/>
    <w:rsid w:val="00067D17"/>
    <w:rsid w:val="000718EA"/>
    <w:rsid w:val="000746BC"/>
    <w:rsid w:val="00075772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172A"/>
    <w:rsid w:val="000F1F08"/>
    <w:rsid w:val="000F3E32"/>
    <w:rsid w:val="000F46C2"/>
    <w:rsid w:val="000F6B7E"/>
    <w:rsid w:val="000F6E10"/>
    <w:rsid w:val="00100122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271"/>
    <w:rsid w:val="001843F1"/>
    <w:rsid w:val="00184464"/>
    <w:rsid w:val="001856DA"/>
    <w:rsid w:val="00187EC5"/>
    <w:rsid w:val="00187FC2"/>
    <w:rsid w:val="0019270F"/>
    <w:rsid w:val="001927EC"/>
    <w:rsid w:val="0019645F"/>
    <w:rsid w:val="00196516"/>
    <w:rsid w:val="00196F7A"/>
    <w:rsid w:val="00197437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33DC"/>
    <w:rsid w:val="001B4822"/>
    <w:rsid w:val="001B65FF"/>
    <w:rsid w:val="001B6CB4"/>
    <w:rsid w:val="001C65D8"/>
    <w:rsid w:val="001C751B"/>
    <w:rsid w:val="001C7DC1"/>
    <w:rsid w:val="001D04B1"/>
    <w:rsid w:val="001D0820"/>
    <w:rsid w:val="001D2009"/>
    <w:rsid w:val="001D28E9"/>
    <w:rsid w:val="001D4F4A"/>
    <w:rsid w:val="001D6059"/>
    <w:rsid w:val="001E1820"/>
    <w:rsid w:val="001E1A3B"/>
    <w:rsid w:val="001E1FC6"/>
    <w:rsid w:val="001E2F54"/>
    <w:rsid w:val="001E39F1"/>
    <w:rsid w:val="001E3E68"/>
    <w:rsid w:val="001E541B"/>
    <w:rsid w:val="001E5C3F"/>
    <w:rsid w:val="001E6EBB"/>
    <w:rsid w:val="001E7886"/>
    <w:rsid w:val="001F0872"/>
    <w:rsid w:val="001F4ACB"/>
    <w:rsid w:val="001F52B1"/>
    <w:rsid w:val="001F6F0D"/>
    <w:rsid w:val="001F78A2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7B27"/>
    <w:rsid w:val="00210392"/>
    <w:rsid w:val="002129CF"/>
    <w:rsid w:val="00212E94"/>
    <w:rsid w:val="0022078A"/>
    <w:rsid w:val="002213BB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3A2"/>
    <w:rsid w:val="00280E02"/>
    <w:rsid w:val="00284E81"/>
    <w:rsid w:val="00285060"/>
    <w:rsid w:val="00285807"/>
    <w:rsid w:val="00286211"/>
    <w:rsid w:val="00286645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AAC"/>
    <w:rsid w:val="002B33A6"/>
    <w:rsid w:val="002B435A"/>
    <w:rsid w:val="002B6E09"/>
    <w:rsid w:val="002B6FAB"/>
    <w:rsid w:val="002C2B61"/>
    <w:rsid w:val="002C3BB2"/>
    <w:rsid w:val="002C3FD2"/>
    <w:rsid w:val="002C42AA"/>
    <w:rsid w:val="002C7885"/>
    <w:rsid w:val="002D0778"/>
    <w:rsid w:val="002D10C8"/>
    <w:rsid w:val="002D2EE1"/>
    <w:rsid w:val="002D2F6D"/>
    <w:rsid w:val="002D3ABF"/>
    <w:rsid w:val="002D426E"/>
    <w:rsid w:val="002D6DA4"/>
    <w:rsid w:val="002E0130"/>
    <w:rsid w:val="002E2005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276C"/>
    <w:rsid w:val="00302CB3"/>
    <w:rsid w:val="00303827"/>
    <w:rsid w:val="003061FF"/>
    <w:rsid w:val="00307F1F"/>
    <w:rsid w:val="0031011B"/>
    <w:rsid w:val="00310C76"/>
    <w:rsid w:val="00311744"/>
    <w:rsid w:val="0031192B"/>
    <w:rsid w:val="00311E92"/>
    <w:rsid w:val="003126A9"/>
    <w:rsid w:val="0031357E"/>
    <w:rsid w:val="00314C16"/>
    <w:rsid w:val="0031580D"/>
    <w:rsid w:val="00316DC0"/>
    <w:rsid w:val="003177BF"/>
    <w:rsid w:val="00320E41"/>
    <w:rsid w:val="00321032"/>
    <w:rsid w:val="00325446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687"/>
    <w:rsid w:val="00350AFD"/>
    <w:rsid w:val="00351BD7"/>
    <w:rsid w:val="00351EDD"/>
    <w:rsid w:val="00356D8C"/>
    <w:rsid w:val="00357652"/>
    <w:rsid w:val="00360862"/>
    <w:rsid w:val="00362F7E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E03"/>
    <w:rsid w:val="00375692"/>
    <w:rsid w:val="00377864"/>
    <w:rsid w:val="00377C87"/>
    <w:rsid w:val="00380B40"/>
    <w:rsid w:val="00383F14"/>
    <w:rsid w:val="003852C5"/>
    <w:rsid w:val="003859CF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1920"/>
    <w:rsid w:val="003A5AFA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E45"/>
    <w:rsid w:val="003D3AA3"/>
    <w:rsid w:val="003D43B8"/>
    <w:rsid w:val="003D54C3"/>
    <w:rsid w:val="003D6E31"/>
    <w:rsid w:val="003E0D99"/>
    <w:rsid w:val="003E2640"/>
    <w:rsid w:val="003E3C90"/>
    <w:rsid w:val="003E4875"/>
    <w:rsid w:val="003E4DA3"/>
    <w:rsid w:val="003E5079"/>
    <w:rsid w:val="003E5630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5FA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07DB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4328"/>
    <w:rsid w:val="00465994"/>
    <w:rsid w:val="00470DA2"/>
    <w:rsid w:val="0047139F"/>
    <w:rsid w:val="004725BD"/>
    <w:rsid w:val="00472FAC"/>
    <w:rsid w:val="004776F4"/>
    <w:rsid w:val="00480731"/>
    <w:rsid w:val="00481640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2744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D39"/>
    <w:rsid w:val="004B28CA"/>
    <w:rsid w:val="004B3CB5"/>
    <w:rsid w:val="004B52E1"/>
    <w:rsid w:val="004B537B"/>
    <w:rsid w:val="004B5B65"/>
    <w:rsid w:val="004B7AC5"/>
    <w:rsid w:val="004C0888"/>
    <w:rsid w:val="004C151B"/>
    <w:rsid w:val="004C268A"/>
    <w:rsid w:val="004C3854"/>
    <w:rsid w:val="004C3A20"/>
    <w:rsid w:val="004C3AF3"/>
    <w:rsid w:val="004C4970"/>
    <w:rsid w:val="004C58AB"/>
    <w:rsid w:val="004C6D19"/>
    <w:rsid w:val="004D01F8"/>
    <w:rsid w:val="004D1661"/>
    <w:rsid w:val="004D2612"/>
    <w:rsid w:val="004D2D9D"/>
    <w:rsid w:val="004D4D00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EFC"/>
    <w:rsid w:val="004F027E"/>
    <w:rsid w:val="004F0774"/>
    <w:rsid w:val="004F0C1A"/>
    <w:rsid w:val="004F1943"/>
    <w:rsid w:val="004F3998"/>
    <w:rsid w:val="004F4DEB"/>
    <w:rsid w:val="004F59EE"/>
    <w:rsid w:val="0050005C"/>
    <w:rsid w:val="005020E0"/>
    <w:rsid w:val="00503306"/>
    <w:rsid w:val="005058A9"/>
    <w:rsid w:val="00505E83"/>
    <w:rsid w:val="00505FE4"/>
    <w:rsid w:val="0050667F"/>
    <w:rsid w:val="005071B2"/>
    <w:rsid w:val="00510D0C"/>
    <w:rsid w:val="00511CA5"/>
    <w:rsid w:val="00513486"/>
    <w:rsid w:val="005141CB"/>
    <w:rsid w:val="00515097"/>
    <w:rsid w:val="00516A39"/>
    <w:rsid w:val="00516D45"/>
    <w:rsid w:val="00517209"/>
    <w:rsid w:val="005200C5"/>
    <w:rsid w:val="005201B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1FA5"/>
    <w:rsid w:val="005333E7"/>
    <w:rsid w:val="005338A3"/>
    <w:rsid w:val="00533E4D"/>
    <w:rsid w:val="005342C1"/>
    <w:rsid w:val="005349AF"/>
    <w:rsid w:val="00534A85"/>
    <w:rsid w:val="005351CF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192E"/>
    <w:rsid w:val="00552D82"/>
    <w:rsid w:val="00553C4B"/>
    <w:rsid w:val="00554C8C"/>
    <w:rsid w:val="005576A4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C1D38"/>
    <w:rsid w:val="005C209E"/>
    <w:rsid w:val="005C4631"/>
    <w:rsid w:val="005C4D7C"/>
    <w:rsid w:val="005C5377"/>
    <w:rsid w:val="005C5A5E"/>
    <w:rsid w:val="005C5E54"/>
    <w:rsid w:val="005C6655"/>
    <w:rsid w:val="005D21B2"/>
    <w:rsid w:val="005D28BB"/>
    <w:rsid w:val="005D593B"/>
    <w:rsid w:val="005D5D7D"/>
    <w:rsid w:val="005E15E4"/>
    <w:rsid w:val="005E1EE5"/>
    <w:rsid w:val="005E27BC"/>
    <w:rsid w:val="005E2AEF"/>
    <w:rsid w:val="005E40BA"/>
    <w:rsid w:val="005E441D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C02"/>
    <w:rsid w:val="00605871"/>
    <w:rsid w:val="00607597"/>
    <w:rsid w:val="00610CA8"/>
    <w:rsid w:val="006118DB"/>
    <w:rsid w:val="00612515"/>
    <w:rsid w:val="00616586"/>
    <w:rsid w:val="006203A2"/>
    <w:rsid w:val="00621036"/>
    <w:rsid w:val="00621D09"/>
    <w:rsid w:val="00622558"/>
    <w:rsid w:val="006226A8"/>
    <w:rsid w:val="00623CDE"/>
    <w:rsid w:val="00625D06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FF6"/>
    <w:rsid w:val="006451E1"/>
    <w:rsid w:val="0064572A"/>
    <w:rsid w:val="006462E8"/>
    <w:rsid w:val="006465E5"/>
    <w:rsid w:val="00647C94"/>
    <w:rsid w:val="006500B9"/>
    <w:rsid w:val="00653359"/>
    <w:rsid w:val="006548CE"/>
    <w:rsid w:val="006552B5"/>
    <w:rsid w:val="00655345"/>
    <w:rsid w:val="006560F8"/>
    <w:rsid w:val="00656713"/>
    <w:rsid w:val="00660508"/>
    <w:rsid w:val="00660A90"/>
    <w:rsid w:val="0066275A"/>
    <w:rsid w:val="006640E4"/>
    <w:rsid w:val="00664F58"/>
    <w:rsid w:val="00666FF9"/>
    <w:rsid w:val="00667C8D"/>
    <w:rsid w:val="00667CF0"/>
    <w:rsid w:val="0067383B"/>
    <w:rsid w:val="0067416F"/>
    <w:rsid w:val="00674219"/>
    <w:rsid w:val="006742A8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372E"/>
    <w:rsid w:val="006A3BA0"/>
    <w:rsid w:val="006A4EF3"/>
    <w:rsid w:val="006A7E5C"/>
    <w:rsid w:val="006B04A1"/>
    <w:rsid w:val="006B081D"/>
    <w:rsid w:val="006B0957"/>
    <w:rsid w:val="006B6098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6F7"/>
    <w:rsid w:val="006D27FC"/>
    <w:rsid w:val="006D2E12"/>
    <w:rsid w:val="006D3448"/>
    <w:rsid w:val="006D4A9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41A0"/>
    <w:rsid w:val="006F5CA1"/>
    <w:rsid w:val="006F5E02"/>
    <w:rsid w:val="00700A35"/>
    <w:rsid w:val="007044F8"/>
    <w:rsid w:val="00705169"/>
    <w:rsid w:val="00705679"/>
    <w:rsid w:val="007058B9"/>
    <w:rsid w:val="00705CE1"/>
    <w:rsid w:val="00711029"/>
    <w:rsid w:val="00711C3B"/>
    <w:rsid w:val="007131C3"/>
    <w:rsid w:val="00714733"/>
    <w:rsid w:val="00716057"/>
    <w:rsid w:val="00716904"/>
    <w:rsid w:val="007170A1"/>
    <w:rsid w:val="007213C9"/>
    <w:rsid w:val="00721409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3C2C"/>
    <w:rsid w:val="0075408A"/>
    <w:rsid w:val="00755EEF"/>
    <w:rsid w:val="00756DC8"/>
    <w:rsid w:val="00760DC2"/>
    <w:rsid w:val="0076186B"/>
    <w:rsid w:val="00763706"/>
    <w:rsid w:val="007657D8"/>
    <w:rsid w:val="00765BC1"/>
    <w:rsid w:val="00766087"/>
    <w:rsid w:val="0076730E"/>
    <w:rsid w:val="007673A0"/>
    <w:rsid w:val="007713F7"/>
    <w:rsid w:val="007719AD"/>
    <w:rsid w:val="00771A93"/>
    <w:rsid w:val="0077294A"/>
    <w:rsid w:val="007744C2"/>
    <w:rsid w:val="00775412"/>
    <w:rsid w:val="00775885"/>
    <w:rsid w:val="00775F48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57C2"/>
    <w:rsid w:val="0079605A"/>
    <w:rsid w:val="00796DAF"/>
    <w:rsid w:val="007A0089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15AD"/>
    <w:rsid w:val="007B1EE9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B30"/>
    <w:rsid w:val="007D22CB"/>
    <w:rsid w:val="007D2C3F"/>
    <w:rsid w:val="007D5931"/>
    <w:rsid w:val="007D5B3D"/>
    <w:rsid w:val="007D7551"/>
    <w:rsid w:val="007D7563"/>
    <w:rsid w:val="007E0418"/>
    <w:rsid w:val="007E08F5"/>
    <w:rsid w:val="007E115F"/>
    <w:rsid w:val="007F0216"/>
    <w:rsid w:val="007F0D89"/>
    <w:rsid w:val="007F18F4"/>
    <w:rsid w:val="007F2814"/>
    <w:rsid w:val="007F31B2"/>
    <w:rsid w:val="00800335"/>
    <w:rsid w:val="00800D5D"/>
    <w:rsid w:val="008022E8"/>
    <w:rsid w:val="0080243B"/>
    <w:rsid w:val="008058BD"/>
    <w:rsid w:val="00805F56"/>
    <w:rsid w:val="00811791"/>
    <w:rsid w:val="008137BA"/>
    <w:rsid w:val="008138DF"/>
    <w:rsid w:val="00813B3C"/>
    <w:rsid w:val="00813DB8"/>
    <w:rsid w:val="00814210"/>
    <w:rsid w:val="008155D4"/>
    <w:rsid w:val="0081561E"/>
    <w:rsid w:val="00817508"/>
    <w:rsid w:val="0082121E"/>
    <w:rsid w:val="00821EDD"/>
    <w:rsid w:val="00822C63"/>
    <w:rsid w:val="00824695"/>
    <w:rsid w:val="008248C8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4777"/>
    <w:rsid w:val="008560B0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E05"/>
    <w:rsid w:val="0088353C"/>
    <w:rsid w:val="00885D44"/>
    <w:rsid w:val="00886968"/>
    <w:rsid w:val="008872D6"/>
    <w:rsid w:val="008904BB"/>
    <w:rsid w:val="0089553B"/>
    <w:rsid w:val="008971F8"/>
    <w:rsid w:val="008A1821"/>
    <w:rsid w:val="008A5B4A"/>
    <w:rsid w:val="008A75CD"/>
    <w:rsid w:val="008B135F"/>
    <w:rsid w:val="008B167D"/>
    <w:rsid w:val="008B1F62"/>
    <w:rsid w:val="008B7859"/>
    <w:rsid w:val="008B7D0B"/>
    <w:rsid w:val="008C0DBA"/>
    <w:rsid w:val="008C107B"/>
    <w:rsid w:val="008C11DB"/>
    <w:rsid w:val="008C5120"/>
    <w:rsid w:val="008C5F12"/>
    <w:rsid w:val="008C680E"/>
    <w:rsid w:val="008C6EBF"/>
    <w:rsid w:val="008C7433"/>
    <w:rsid w:val="008C7FBD"/>
    <w:rsid w:val="008D0635"/>
    <w:rsid w:val="008D1652"/>
    <w:rsid w:val="008D4E08"/>
    <w:rsid w:val="008D60CE"/>
    <w:rsid w:val="008D6781"/>
    <w:rsid w:val="008E033E"/>
    <w:rsid w:val="008E12B2"/>
    <w:rsid w:val="008E1481"/>
    <w:rsid w:val="008E17B0"/>
    <w:rsid w:val="008E7329"/>
    <w:rsid w:val="008F14AE"/>
    <w:rsid w:val="008F1665"/>
    <w:rsid w:val="008F2A5F"/>
    <w:rsid w:val="008F3686"/>
    <w:rsid w:val="008F4528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DCB"/>
    <w:rsid w:val="009501BB"/>
    <w:rsid w:val="0095111D"/>
    <w:rsid w:val="00951870"/>
    <w:rsid w:val="00951D1F"/>
    <w:rsid w:val="00953049"/>
    <w:rsid w:val="0095315E"/>
    <w:rsid w:val="009535DD"/>
    <w:rsid w:val="00954B1B"/>
    <w:rsid w:val="00954D06"/>
    <w:rsid w:val="00954E64"/>
    <w:rsid w:val="00956031"/>
    <w:rsid w:val="0095664E"/>
    <w:rsid w:val="00957224"/>
    <w:rsid w:val="00957271"/>
    <w:rsid w:val="00960F48"/>
    <w:rsid w:val="00961C06"/>
    <w:rsid w:val="00961CF1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1EBB"/>
    <w:rsid w:val="009B4382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6C1E"/>
    <w:rsid w:val="009E4148"/>
    <w:rsid w:val="009E4303"/>
    <w:rsid w:val="009E45A4"/>
    <w:rsid w:val="009E4ADE"/>
    <w:rsid w:val="009E79EB"/>
    <w:rsid w:val="009F108E"/>
    <w:rsid w:val="009F2D6C"/>
    <w:rsid w:val="009F3375"/>
    <w:rsid w:val="009F404C"/>
    <w:rsid w:val="009F4ABB"/>
    <w:rsid w:val="009F57AE"/>
    <w:rsid w:val="009F5B4A"/>
    <w:rsid w:val="009F686F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4C2A"/>
    <w:rsid w:val="00A15FB5"/>
    <w:rsid w:val="00A16BBF"/>
    <w:rsid w:val="00A20F52"/>
    <w:rsid w:val="00A2131B"/>
    <w:rsid w:val="00A22A8F"/>
    <w:rsid w:val="00A25908"/>
    <w:rsid w:val="00A2797A"/>
    <w:rsid w:val="00A27CB0"/>
    <w:rsid w:val="00A304CB"/>
    <w:rsid w:val="00A326A4"/>
    <w:rsid w:val="00A3372E"/>
    <w:rsid w:val="00A33CF9"/>
    <w:rsid w:val="00A34342"/>
    <w:rsid w:val="00A35298"/>
    <w:rsid w:val="00A35803"/>
    <w:rsid w:val="00A40283"/>
    <w:rsid w:val="00A41639"/>
    <w:rsid w:val="00A4217E"/>
    <w:rsid w:val="00A42D28"/>
    <w:rsid w:val="00A43269"/>
    <w:rsid w:val="00A43519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709DB"/>
    <w:rsid w:val="00A7189F"/>
    <w:rsid w:val="00A71F93"/>
    <w:rsid w:val="00A72D63"/>
    <w:rsid w:val="00A73C05"/>
    <w:rsid w:val="00A74042"/>
    <w:rsid w:val="00A806A2"/>
    <w:rsid w:val="00A80789"/>
    <w:rsid w:val="00A81742"/>
    <w:rsid w:val="00A82E92"/>
    <w:rsid w:val="00A83B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9B2"/>
    <w:rsid w:val="00AA1485"/>
    <w:rsid w:val="00AA2946"/>
    <w:rsid w:val="00AA376A"/>
    <w:rsid w:val="00AA39B6"/>
    <w:rsid w:val="00AA5B0F"/>
    <w:rsid w:val="00AA643C"/>
    <w:rsid w:val="00AA695E"/>
    <w:rsid w:val="00AA7183"/>
    <w:rsid w:val="00AB0398"/>
    <w:rsid w:val="00AB2BF3"/>
    <w:rsid w:val="00AB38AC"/>
    <w:rsid w:val="00AB3DE8"/>
    <w:rsid w:val="00AB3EBC"/>
    <w:rsid w:val="00AB453E"/>
    <w:rsid w:val="00AB5535"/>
    <w:rsid w:val="00AB5AED"/>
    <w:rsid w:val="00AB769A"/>
    <w:rsid w:val="00AC12E7"/>
    <w:rsid w:val="00AC1FAC"/>
    <w:rsid w:val="00AC23DE"/>
    <w:rsid w:val="00AC374F"/>
    <w:rsid w:val="00AC4729"/>
    <w:rsid w:val="00AC5B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54AC"/>
    <w:rsid w:val="00AF0029"/>
    <w:rsid w:val="00AF0305"/>
    <w:rsid w:val="00AF0CD1"/>
    <w:rsid w:val="00AF157D"/>
    <w:rsid w:val="00AF1B6A"/>
    <w:rsid w:val="00AF421F"/>
    <w:rsid w:val="00AF44F6"/>
    <w:rsid w:val="00AF5FA6"/>
    <w:rsid w:val="00AF6BDF"/>
    <w:rsid w:val="00AF6E9F"/>
    <w:rsid w:val="00B00713"/>
    <w:rsid w:val="00B0144C"/>
    <w:rsid w:val="00B038BA"/>
    <w:rsid w:val="00B0755B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023C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3165"/>
    <w:rsid w:val="00B63A96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5B2D"/>
    <w:rsid w:val="00B86BF4"/>
    <w:rsid w:val="00B92D8E"/>
    <w:rsid w:val="00B96967"/>
    <w:rsid w:val="00B97637"/>
    <w:rsid w:val="00B979A3"/>
    <w:rsid w:val="00BA149B"/>
    <w:rsid w:val="00BA484B"/>
    <w:rsid w:val="00BA4970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21E1"/>
    <w:rsid w:val="00BD2668"/>
    <w:rsid w:val="00BD3B56"/>
    <w:rsid w:val="00BD4B06"/>
    <w:rsid w:val="00BD5748"/>
    <w:rsid w:val="00BD6E8B"/>
    <w:rsid w:val="00BD784C"/>
    <w:rsid w:val="00BE074A"/>
    <w:rsid w:val="00BE1661"/>
    <w:rsid w:val="00BE1A2D"/>
    <w:rsid w:val="00BE1D23"/>
    <w:rsid w:val="00BE4FCB"/>
    <w:rsid w:val="00BE6CCA"/>
    <w:rsid w:val="00BF6D43"/>
    <w:rsid w:val="00BF754D"/>
    <w:rsid w:val="00BF765E"/>
    <w:rsid w:val="00BF7DE1"/>
    <w:rsid w:val="00C0058D"/>
    <w:rsid w:val="00C00E73"/>
    <w:rsid w:val="00C01B88"/>
    <w:rsid w:val="00C05B94"/>
    <w:rsid w:val="00C06DB4"/>
    <w:rsid w:val="00C074EB"/>
    <w:rsid w:val="00C07673"/>
    <w:rsid w:val="00C105D1"/>
    <w:rsid w:val="00C108A0"/>
    <w:rsid w:val="00C11268"/>
    <w:rsid w:val="00C1153D"/>
    <w:rsid w:val="00C12879"/>
    <w:rsid w:val="00C12FE9"/>
    <w:rsid w:val="00C146C3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27FBD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39C3"/>
    <w:rsid w:val="00C44D60"/>
    <w:rsid w:val="00C46412"/>
    <w:rsid w:val="00C47162"/>
    <w:rsid w:val="00C4730A"/>
    <w:rsid w:val="00C4775F"/>
    <w:rsid w:val="00C47F7B"/>
    <w:rsid w:val="00C5057B"/>
    <w:rsid w:val="00C512EC"/>
    <w:rsid w:val="00C512F6"/>
    <w:rsid w:val="00C518B3"/>
    <w:rsid w:val="00C525B4"/>
    <w:rsid w:val="00C52B91"/>
    <w:rsid w:val="00C556AB"/>
    <w:rsid w:val="00C55FFA"/>
    <w:rsid w:val="00C60532"/>
    <w:rsid w:val="00C63BBA"/>
    <w:rsid w:val="00C63E07"/>
    <w:rsid w:val="00C6451E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FCF"/>
    <w:rsid w:val="00C9773B"/>
    <w:rsid w:val="00CA0D31"/>
    <w:rsid w:val="00CA2E78"/>
    <w:rsid w:val="00CA475C"/>
    <w:rsid w:val="00CA5B1D"/>
    <w:rsid w:val="00CB1165"/>
    <w:rsid w:val="00CB132E"/>
    <w:rsid w:val="00CB2488"/>
    <w:rsid w:val="00CB3625"/>
    <w:rsid w:val="00CB368C"/>
    <w:rsid w:val="00CB3CB2"/>
    <w:rsid w:val="00CB4D6A"/>
    <w:rsid w:val="00CB5DCF"/>
    <w:rsid w:val="00CB69A5"/>
    <w:rsid w:val="00CB77DC"/>
    <w:rsid w:val="00CB7ED8"/>
    <w:rsid w:val="00CB7F89"/>
    <w:rsid w:val="00CC22DD"/>
    <w:rsid w:val="00CC4CFE"/>
    <w:rsid w:val="00CC5645"/>
    <w:rsid w:val="00CC652B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725"/>
    <w:rsid w:val="00CF5734"/>
    <w:rsid w:val="00D005A0"/>
    <w:rsid w:val="00D009B4"/>
    <w:rsid w:val="00D02328"/>
    <w:rsid w:val="00D05923"/>
    <w:rsid w:val="00D07ECC"/>
    <w:rsid w:val="00D12316"/>
    <w:rsid w:val="00D12A56"/>
    <w:rsid w:val="00D131A4"/>
    <w:rsid w:val="00D1392C"/>
    <w:rsid w:val="00D14FE3"/>
    <w:rsid w:val="00D17880"/>
    <w:rsid w:val="00D2070E"/>
    <w:rsid w:val="00D2498D"/>
    <w:rsid w:val="00D27B79"/>
    <w:rsid w:val="00D307A3"/>
    <w:rsid w:val="00D31794"/>
    <w:rsid w:val="00D3426E"/>
    <w:rsid w:val="00D3640C"/>
    <w:rsid w:val="00D37A79"/>
    <w:rsid w:val="00D40B7E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5A73"/>
    <w:rsid w:val="00D67AE4"/>
    <w:rsid w:val="00D70752"/>
    <w:rsid w:val="00D740E3"/>
    <w:rsid w:val="00D76D94"/>
    <w:rsid w:val="00D774D7"/>
    <w:rsid w:val="00D81ABB"/>
    <w:rsid w:val="00D81D28"/>
    <w:rsid w:val="00D833F7"/>
    <w:rsid w:val="00D85AE4"/>
    <w:rsid w:val="00D85D10"/>
    <w:rsid w:val="00D86131"/>
    <w:rsid w:val="00D86496"/>
    <w:rsid w:val="00D8657D"/>
    <w:rsid w:val="00D86D75"/>
    <w:rsid w:val="00D90395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3660"/>
    <w:rsid w:val="00DB4204"/>
    <w:rsid w:val="00DB4CA6"/>
    <w:rsid w:val="00DB4EA2"/>
    <w:rsid w:val="00DB76A0"/>
    <w:rsid w:val="00DC2EB6"/>
    <w:rsid w:val="00DC3710"/>
    <w:rsid w:val="00DC3A0A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84F"/>
    <w:rsid w:val="00E370F2"/>
    <w:rsid w:val="00E40CCA"/>
    <w:rsid w:val="00E41D42"/>
    <w:rsid w:val="00E42803"/>
    <w:rsid w:val="00E4559B"/>
    <w:rsid w:val="00E46087"/>
    <w:rsid w:val="00E46797"/>
    <w:rsid w:val="00E46EDD"/>
    <w:rsid w:val="00E47313"/>
    <w:rsid w:val="00E50A01"/>
    <w:rsid w:val="00E519C9"/>
    <w:rsid w:val="00E5241D"/>
    <w:rsid w:val="00E54110"/>
    <w:rsid w:val="00E54171"/>
    <w:rsid w:val="00E5431E"/>
    <w:rsid w:val="00E55D69"/>
    <w:rsid w:val="00E56DA7"/>
    <w:rsid w:val="00E60557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8109F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339E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4A29"/>
    <w:rsid w:val="00ED4BCB"/>
    <w:rsid w:val="00ED78C9"/>
    <w:rsid w:val="00ED7DB7"/>
    <w:rsid w:val="00EE038C"/>
    <w:rsid w:val="00EE07F2"/>
    <w:rsid w:val="00EE0A56"/>
    <w:rsid w:val="00EE1109"/>
    <w:rsid w:val="00EE50B8"/>
    <w:rsid w:val="00EE5E28"/>
    <w:rsid w:val="00EE7AD8"/>
    <w:rsid w:val="00EF0DEF"/>
    <w:rsid w:val="00EF1F83"/>
    <w:rsid w:val="00EF3086"/>
    <w:rsid w:val="00EF3F42"/>
    <w:rsid w:val="00EF5378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0B6D"/>
    <w:rsid w:val="00F21975"/>
    <w:rsid w:val="00F21F02"/>
    <w:rsid w:val="00F2427A"/>
    <w:rsid w:val="00F252BE"/>
    <w:rsid w:val="00F30E80"/>
    <w:rsid w:val="00F31DAA"/>
    <w:rsid w:val="00F35AFA"/>
    <w:rsid w:val="00F35BE1"/>
    <w:rsid w:val="00F36053"/>
    <w:rsid w:val="00F36CFD"/>
    <w:rsid w:val="00F41D26"/>
    <w:rsid w:val="00F44BD3"/>
    <w:rsid w:val="00F45CD5"/>
    <w:rsid w:val="00F47D98"/>
    <w:rsid w:val="00F52789"/>
    <w:rsid w:val="00F54915"/>
    <w:rsid w:val="00F55545"/>
    <w:rsid w:val="00F55F96"/>
    <w:rsid w:val="00F577E4"/>
    <w:rsid w:val="00F6042A"/>
    <w:rsid w:val="00F62901"/>
    <w:rsid w:val="00F638F2"/>
    <w:rsid w:val="00F645B4"/>
    <w:rsid w:val="00F650CE"/>
    <w:rsid w:val="00F66247"/>
    <w:rsid w:val="00F665A4"/>
    <w:rsid w:val="00F678DD"/>
    <w:rsid w:val="00F7285B"/>
    <w:rsid w:val="00F75790"/>
    <w:rsid w:val="00F775DB"/>
    <w:rsid w:val="00F7760C"/>
    <w:rsid w:val="00F803D1"/>
    <w:rsid w:val="00F8069D"/>
    <w:rsid w:val="00F80760"/>
    <w:rsid w:val="00F80FDD"/>
    <w:rsid w:val="00F811A0"/>
    <w:rsid w:val="00F8140B"/>
    <w:rsid w:val="00F81A94"/>
    <w:rsid w:val="00F822DD"/>
    <w:rsid w:val="00F82A47"/>
    <w:rsid w:val="00F83489"/>
    <w:rsid w:val="00F850F2"/>
    <w:rsid w:val="00F857E6"/>
    <w:rsid w:val="00F91500"/>
    <w:rsid w:val="00F91CFD"/>
    <w:rsid w:val="00F92948"/>
    <w:rsid w:val="00F932E3"/>
    <w:rsid w:val="00F937E6"/>
    <w:rsid w:val="00F93CE9"/>
    <w:rsid w:val="00F93EAF"/>
    <w:rsid w:val="00F966C8"/>
    <w:rsid w:val="00FA0995"/>
    <w:rsid w:val="00FA0ABA"/>
    <w:rsid w:val="00FA144A"/>
    <w:rsid w:val="00FA3263"/>
    <w:rsid w:val="00FA7B23"/>
    <w:rsid w:val="00FB1BF6"/>
    <w:rsid w:val="00FB2273"/>
    <w:rsid w:val="00FB2F5C"/>
    <w:rsid w:val="00FB37E1"/>
    <w:rsid w:val="00FB46BF"/>
    <w:rsid w:val="00FB61D4"/>
    <w:rsid w:val="00FB62C7"/>
    <w:rsid w:val="00FB7E0C"/>
    <w:rsid w:val="00FC08D2"/>
    <w:rsid w:val="00FC3AD1"/>
    <w:rsid w:val="00FC4035"/>
    <w:rsid w:val="00FC40DC"/>
    <w:rsid w:val="00FC44E7"/>
    <w:rsid w:val="00FC474A"/>
    <w:rsid w:val="00FC58D7"/>
    <w:rsid w:val="00FD0136"/>
    <w:rsid w:val="00FD06BC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33E47CFC"/>
  <w14:defaultImageDpi w14:val="96"/>
  <w15:docId w15:val="{CE61689A-531A-4FFE-903A-E27285A7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44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F52789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olonijo\OneDrive%20-%20HRVATSKA%20GOSPODARSKA%20KOMORA\Dokumenti\MEMORANDUMI_21\sredi&#353;njica_en\HGK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A89FC-8769-410F-BA49-EC5B68B0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HGK_memorandum</Template>
  <TotalTime>2</TotalTime>
  <Pages>1</Pages>
  <Words>45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Polonijo</dc:creator>
  <cp:keywords/>
  <dc:description/>
  <cp:lastModifiedBy>Mladen Komšić</cp:lastModifiedBy>
  <cp:revision>6</cp:revision>
  <dcterms:created xsi:type="dcterms:W3CDTF">2022-09-14T12:08:00Z</dcterms:created>
  <dcterms:modified xsi:type="dcterms:W3CDTF">2022-09-14T13:40:00Z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