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DD2DF" w14:textId="77777777" w:rsidR="007B2721" w:rsidRDefault="007B2721" w:rsidP="007B2721">
      <w:pPr>
        <w:spacing w:after="400"/>
      </w:pPr>
    </w:p>
    <w:p w14:paraId="376FAEEC" w14:textId="77777777" w:rsidR="006D4A91" w:rsidRDefault="006D4A91"/>
    <w:p w14:paraId="67ABB4C2" w14:textId="77777777" w:rsidR="006D4A91" w:rsidRDefault="006D4A91">
      <w:pPr>
        <w:sectPr w:rsidR="006D4A91" w:rsidSect="0030541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14:paraId="4142664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2B5A3F3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40379B70" w14:textId="519A72E5"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IZBORNA SJEDNICA UDRUŽENJA </w:t>
      </w:r>
      <w:r w:rsidR="00CF5351">
        <w:rPr>
          <w:b/>
          <w:sz w:val="36"/>
          <w:szCs w:val="36"/>
        </w:rPr>
        <w:t>VINARSTVA</w:t>
      </w:r>
    </w:p>
    <w:p w14:paraId="3052E098" w14:textId="7CA83B7E" w:rsidR="00D7554C" w:rsidRDefault="00354B0D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D7554C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srpnja</w:t>
      </w:r>
      <w:r w:rsidR="00D7554C" w:rsidRPr="002260FB">
        <w:rPr>
          <w:b/>
          <w:sz w:val="36"/>
          <w:szCs w:val="36"/>
        </w:rPr>
        <w:t xml:space="preserve"> 20</w:t>
      </w:r>
      <w:r w:rsidR="00D7554C">
        <w:rPr>
          <w:b/>
          <w:sz w:val="36"/>
          <w:szCs w:val="36"/>
        </w:rPr>
        <w:t>22</w:t>
      </w:r>
      <w:r w:rsidR="00CF5351">
        <w:rPr>
          <w:b/>
          <w:sz w:val="36"/>
          <w:szCs w:val="36"/>
        </w:rPr>
        <w:t>.</w:t>
      </w:r>
    </w:p>
    <w:p w14:paraId="767EF6F1" w14:textId="77777777" w:rsidR="00D7554C" w:rsidRDefault="00D7554C" w:rsidP="00D7554C">
      <w:pPr>
        <w:rPr>
          <w:b/>
          <w:sz w:val="36"/>
          <w:szCs w:val="36"/>
        </w:rPr>
      </w:pPr>
    </w:p>
    <w:p w14:paraId="7FD45F94" w14:textId="0DA402C1" w:rsidR="00D7554C" w:rsidRDefault="00CF5351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ČLAN HGK</w:t>
      </w:r>
      <w:r w:rsidR="00D7554C">
        <w:rPr>
          <w:b/>
          <w:sz w:val="36"/>
          <w:szCs w:val="36"/>
        </w:rPr>
        <w:t>:_______________________________________</w:t>
      </w:r>
    </w:p>
    <w:p w14:paraId="11639D7D" w14:textId="77777777" w:rsidR="00D7554C" w:rsidRDefault="00D7554C" w:rsidP="00D7554C">
      <w:pPr>
        <w:rPr>
          <w:b/>
          <w:sz w:val="36"/>
          <w:szCs w:val="36"/>
        </w:rPr>
      </w:pPr>
    </w:p>
    <w:p w14:paraId="359D8D77" w14:textId="77777777"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14:paraId="7848EBE3" w14:textId="77777777"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14:paraId="208E659E" w14:textId="77777777"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14:paraId="11DD2582" w14:textId="2EFA5071"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Udruženja </w:t>
      </w:r>
      <w:r w:rsidR="00CF5351">
        <w:rPr>
          <w:rFonts w:cstheme="minorHAnsi"/>
          <w:sz w:val="32"/>
          <w:szCs w:val="32"/>
        </w:rPr>
        <w:t>vinarstva</w:t>
      </w:r>
      <w:r>
        <w:rPr>
          <w:rFonts w:cstheme="minorHAnsi"/>
          <w:sz w:val="32"/>
          <w:szCs w:val="32"/>
        </w:rPr>
        <w:t xml:space="preserve"> Hrvatske gospodarske komore, koja će se održati </w:t>
      </w:r>
      <w:r w:rsidR="00354B0D">
        <w:rPr>
          <w:rFonts w:cstheme="minorHAnsi"/>
          <w:sz w:val="32"/>
          <w:szCs w:val="32"/>
        </w:rPr>
        <w:t>7</w:t>
      </w:r>
      <w:r>
        <w:rPr>
          <w:rFonts w:cstheme="minorHAnsi"/>
          <w:sz w:val="32"/>
          <w:szCs w:val="32"/>
        </w:rPr>
        <w:t xml:space="preserve">. </w:t>
      </w:r>
      <w:r w:rsidR="00354B0D">
        <w:rPr>
          <w:rFonts w:cstheme="minorHAnsi"/>
          <w:sz w:val="32"/>
          <w:szCs w:val="32"/>
        </w:rPr>
        <w:t>srpnja</w:t>
      </w:r>
      <w:bookmarkStart w:id="0" w:name="_GoBack"/>
      <w:bookmarkEnd w:id="0"/>
      <w:r>
        <w:rPr>
          <w:rFonts w:cstheme="minorHAnsi"/>
          <w:sz w:val="32"/>
          <w:szCs w:val="32"/>
        </w:rPr>
        <w:t xml:space="preserve"> 2022. u 12:00 h</w:t>
      </w:r>
      <w:r w:rsidR="00CF5351">
        <w:rPr>
          <w:rFonts w:cstheme="minorHAnsi"/>
          <w:sz w:val="32"/>
          <w:szCs w:val="32"/>
        </w:rPr>
        <w:t>.</w:t>
      </w:r>
    </w:p>
    <w:p w14:paraId="6BF4AE29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14:paraId="0E5A33A0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 xml:space="preserve">Potpis </w:t>
      </w:r>
      <w:r w:rsidR="00CF5351">
        <w:rPr>
          <w:rFonts w:cstheme="minorHAnsi"/>
          <w:b/>
          <w:sz w:val="32"/>
          <w:szCs w:val="32"/>
        </w:rPr>
        <w:t xml:space="preserve">ovlaštene osobe </w:t>
      </w:r>
      <w:r w:rsidRPr="002260FB">
        <w:rPr>
          <w:rFonts w:cstheme="minorHAnsi"/>
          <w:b/>
          <w:sz w:val="32"/>
          <w:szCs w:val="32"/>
        </w:rPr>
        <w:t>člana Udruženja</w:t>
      </w:r>
    </w:p>
    <w:p w14:paraId="24CA551B" w14:textId="710956F7" w:rsidR="00D7554C" w:rsidRPr="002260FB" w:rsidRDefault="00CF5351" w:rsidP="00D7554C">
      <w:pPr>
        <w:jc w:val="both"/>
        <w:rPr>
          <w:rFonts w:cstheme="minorHAnsi"/>
          <w:b/>
          <w:sz w:val="32"/>
          <w:szCs w:val="32"/>
        </w:rPr>
      </w:pPr>
      <w:r w:rsidRPr="00CF5351">
        <w:rPr>
          <w:rFonts w:cstheme="minorHAnsi"/>
          <w:b/>
          <w:sz w:val="32"/>
          <w:szCs w:val="32"/>
        </w:rPr>
        <w:tab/>
      </w:r>
      <w:r w:rsidR="00D7554C" w:rsidRPr="002260FB">
        <w:rPr>
          <w:rFonts w:cstheme="minorHAnsi"/>
          <w:b/>
          <w:sz w:val="32"/>
          <w:szCs w:val="32"/>
        </w:rPr>
        <w:t>_____________________________________</w:t>
      </w:r>
    </w:p>
    <w:p w14:paraId="53EA9C57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</w:p>
    <w:p w14:paraId="012FAA2E" w14:textId="3780668A" w:rsidR="00D7554C" w:rsidRDefault="00D7554C" w:rsidP="00CF5351">
      <w:pPr>
        <w:ind w:left="4956" w:firstLine="708"/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M.P.</w:t>
      </w:r>
    </w:p>
    <w:p w14:paraId="1CA0511F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p w14:paraId="4D54E4C2" w14:textId="77777777" w:rsidR="007B2721" w:rsidRDefault="007B2721" w:rsidP="00243820">
      <w:pPr>
        <w:rPr>
          <w:rFonts w:ascii="Arial" w:hAnsi="Arial" w:cs="Arial"/>
        </w:rPr>
      </w:pPr>
    </w:p>
    <w:p w14:paraId="4CD8CB4B" w14:textId="77777777" w:rsidR="00BD4FD3" w:rsidRDefault="00BD4FD3" w:rsidP="00243820">
      <w:pPr>
        <w:rPr>
          <w:rFonts w:ascii="Arial" w:hAnsi="Arial" w:cs="Arial"/>
        </w:rPr>
      </w:pP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3F5F1" w14:textId="77777777" w:rsidR="0095454C" w:rsidRDefault="0095454C" w:rsidP="003407E7">
      <w:pPr>
        <w:spacing w:after="0" w:line="240" w:lineRule="auto"/>
      </w:pPr>
      <w:r>
        <w:separator/>
      </w:r>
    </w:p>
  </w:endnote>
  <w:endnote w:type="continuationSeparator" w:id="0">
    <w:p w14:paraId="66AEFF48" w14:textId="77777777" w:rsidR="0095454C" w:rsidRDefault="0095454C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06E3" w14:textId="77777777" w:rsidR="003407E7" w:rsidRDefault="003407E7">
    <w:pPr>
      <w:pStyle w:val="Footer"/>
      <w:jc w:val="right"/>
    </w:pPr>
  </w:p>
  <w:p w14:paraId="2052E01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1C0BC" w14:textId="77777777"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14:paraId="486BB92C" w14:textId="77777777"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D21D" w14:textId="77777777" w:rsidR="0095454C" w:rsidRDefault="0095454C" w:rsidP="003407E7">
      <w:pPr>
        <w:spacing w:after="0" w:line="240" w:lineRule="auto"/>
      </w:pPr>
      <w:r>
        <w:separator/>
      </w:r>
    </w:p>
  </w:footnote>
  <w:footnote w:type="continuationSeparator" w:id="0">
    <w:p w14:paraId="5EB88284" w14:textId="77777777" w:rsidR="0095454C" w:rsidRDefault="0095454C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911C" w14:textId="77777777" w:rsidR="003407E7" w:rsidRDefault="00354B0D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C0A1" w14:textId="77777777"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14:paraId="0BD2917F" w14:textId="77777777"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14:paraId="282460AC" w14:textId="77777777"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4B0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A81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120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351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825228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4" ma:contentTypeDescription="Stvaranje novog dokumenta." ma:contentTypeScope="" ma:versionID="8639d5d5802fb646aba7f7ca9896fc61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ac31486ea26a1b29aca9ca8f172b8fb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247FE-7371-4C54-92C2-ADFB6C0946E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698c621-c21b-4374-95b0-439d517fd0c3"/>
    <ds:schemaRef ds:uri="87d3ab2d-8fe3-40c4-b064-82235e9e3f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E11342-CE07-41D2-A549-5751E7BCC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03884-28BE-4814-95D4-986B210B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AA4AA-0185-4CF1-8057-9D6BF27B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1</TotalTime>
  <Pages>1</Pages>
  <Words>53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Žaklina Jurišić</cp:lastModifiedBy>
  <cp:revision>3</cp:revision>
  <cp:lastPrinted>2018-08-24T07:55:00Z</cp:lastPrinted>
  <dcterms:created xsi:type="dcterms:W3CDTF">2022-05-23T14:14:00Z</dcterms:created>
  <dcterms:modified xsi:type="dcterms:W3CDTF">2022-05-23T14:15:00Z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