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1D" w:rsidRPr="00D455B4" w:rsidRDefault="00D7691D" w:rsidP="0067439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439B">
        <w:rPr>
          <w:rFonts w:ascii="Arial" w:hAnsi="Arial" w:cs="Arial"/>
          <w:b/>
          <w:bCs/>
        </w:rPr>
        <w:t>PRIJAVA IZLAGA</w:t>
      </w:r>
      <w:r>
        <w:rPr>
          <w:rFonts w:ascii="Arial" w:hAnsi="Arial" w:cs="Arial"/>
          <w:b/>
          <w:bCs/>
        </w:rPr>
        <w:t xml:space="preserve">ČA – PODACI ZA KATALOG                                                                                                          </w:t>
      </w:r>
    </w:p>
    <w:tbl>
      <w:tblPr>
        <w:tblW w:w="12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7110"/>
      </w:tblGrid>
      <w:tr w:rsidR="00D7691D" w:rsidRPr="00CC74E6">
        <w:trPr>
          <w:trHeight w:val="179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Naziv</w:t>
            </w:r>
            <w:r>
              <w:t xml:space="preserve"> izlagača (</w:t>
            </w:r>
            <w:r w:rsidRPr="00CC74E6">
              <w:t>tvrtke</w:t>
            </w:r>
            <w:r>
              <w:t>, obrta, OPG-a…):</w:t>
            </w:r>
          </w:p>
        </w:tc>
      </w:tr>
      <w:tr w:rsidR="00D7691D" w:rsidRPr="00CC74E6">
        <w:trPr>
          <w:trHeight w:val="336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>
              <w:t>A</w:t>
            </w:r>
            <w:r w:rsidRPr="00CC74E6">
              <w:t>dresa:</w:t>
            </w:r>
          </w:p>
        </w:tc>
      </w:tr>
      <w:tr w:rsidR="00D7691D" w:rsidRPr="00CC74E6">
        <w:trPr>
          <w:trHeight w:val="349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 xml:space="preserve"> OIB:</w:t>
            </w:r>
          </w:p>
        </w:tc>
      </w:tr>
      <w:tr w:rsidR="00D7691D" w:rsidRPr="00CC74E6">
        <w:trPr>
          <w:trHeight w:val="336"/>
        </w:trPr>
        <w:tc>
          <w:tcPr>
            <w:tcW w:w="5688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Telefon:</w:t>
            </w:r>
          </w:p>
        </w:tc>
        <w:tc>
          <w:tcPr>
            <w:tcW w:w="7110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Fax:</w:t>
            </w:r>
          </w:p>
        </w:tc>
      </w:tr>
      <w:tr w:rsidR="00D7691D" w:rsidRPr="00CC74E6">
        <w:trPr>
          <w:trHeight w:val="349"/>
        </w:trPr>
        <w:tc>
          <w:tcPr>
            <w:tcW w:w="5688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E-mail:</w:t>
            </w:r>
          </w:p>
        </w:tc>
        <w:tc>
          <w:tcPr>
            <w:tcW w:w="7110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Web:</w:t>
            </w:r>
          </w:p>
        </w:tc>
      </w:tr>
      <w:tr w:rsidR="00D7691D" w:rsidRPr="00CC74E6">
        <w:trPr>
          <w:trHeight w:val="336"/>
        </w:trPr>
        <w:tc>
          <w:tcPr>
            <w:tcW w:w="5688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Kontakt osoba:</w:t>
            </w:r>
          </w:p>
        </w:tc>
        <w:tc>
          <w:tcPr>
            <w:tcW w:w="7110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e-mail:</w:t>
            </w:r>
          </w:p>
        </w:tc>
      </w:tr>
      <w:tr w:rsidR="00D7691D" w:rsidRPr="00CC74E6">
        <w:trPr>
          <w:trHeight w:val="349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>
              <w:t xml:space="preserve">Predmet izlaganja: </w:t>
            </w:r>
          </w:p>
        </w:tc>
      </w:tr>
      <w:tr w:rsidR="00D7691D" w:rsidRPr="00CC74E6">
        <w:trPr>
          <w:trHeight w:val="349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Direktor/vlasnik:</w:t>
            </w:r>
          </w:p>
        </w:tc>
      </w:tr>
      <w:tr w:rsidR="00D7691D" w:rsidRPr="00CC74E6">
        <w:trPr>
          <w:trHeight w:val="686"/>
        </w:trPr>
        <w:tc>
          <w:tcPr>
            <w:tcW w:w="12798" w:type="dxa"/>
            <w:gridSpan w:val="2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>
              <w:t>Kratki o</w:t>
            </w:r>
            <w:r w:rsidRPr="00CC74E6">
              <w:t>pis djelatnosti (tekst za unos u katalog):</w:t>
            </w:r>
          </w:p>
        </w:tc>
      </w:tr>
    </w:tbl>
    <w:p w:rsidR="00D7691D" w:rsidRDefault="00D7691D" w:rsidP="0067439B">
      <w:pPr>
        <w:spacing w:after="0" w:line="360" w:lineRule="auto"/>
        <w:jc w:val="both"/>
      </w:pPr>
    </w:p>
    <w:p w:rsidR="00D7691D" w:rsidRPr="0067439B" w:rsidRDefault="00D7691D" w:rsidP="006743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439B">
        <w:rPr>
          <w:rFonts w:ascii="Arial" w:hAnsi="Arial" w:cs="Arial"/>
          <w:b/>
          <w:bCs/>
        </w:rPr>
        <w:t>NARUČUJEMO izlagački prostor</w:t>
      </w:r>
      <w:r>
        <w:rPr>
          <w:rFonts w:ascii="Arial" w:hAnsi="Arial" w:cs="Arial"/>
          <w:b/>
          <w:bCs/>
        </w:rPr>
        <w:t xml:space="preserve"> (birati jednu od mogućnosti)</w:t>
      </w:r>
      <w:r w:rsidRPr="0067439B">
        <w:rPr>
          <w:rFonts w:ascii="Arial" w:hAnsi="Arial" w:cs="Arial"/>
          <w:b/>
          <w:bCs/>
        </w:rPr>
        <w:t>:</w:t>
      </w:r>
    </w:p>
    <w:tbl>
      <w:tblPr>
        <w:tblW w:w="128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0"/>
        <w:gridCol w:w="5103"/>
      </w:tblGrid>
      <w:tr w:rsidR="00D7691D" w:rsidRPr="00CC74E6">
        <w:trPr>
          <w:trHeight w:val="451"/>
        </w:trPr>
        <w:tc>
          <w:tcPr>
            <w:tcW w:w="7770" w:type="dxa"/>
          </w:tcPr>
          <w:p w:rsidR="00D7691D" w:rsidRPr="00CC74E6" w:rsidRDefault="00D7691D" w:rsidP="00020869">
            <w:pPr>
              <w:tabs>
                <w:tab w:val="left" w:pos="996"/>
              </w:tabs>
              <w:spacing w:after="0" w:line="240" w:lineRule="auto"/>
              <w:jc w:val="both"/>
            </w:pPr>
            <w:r w:rsidRPr="00CC74E6">
              <w:rPr>
                <w:b/>
                <w:bCs/>
              </w:rPr>
              <w:t xml:space="preserve">Neuređeni (max </w:t>
            </w:r>
            <w:r>
              <w:rPr>
                <w:b/>
                <w:bCs/>
              </w:rPr>
              <w:t xml:space="preserve">8 </w:t>
            </w:r>
            <w:r w:rsidRPr="00CC74E6">
              <w:rPr>
                <w:b/>
                <w:bCs/>
              </w:rPr>
              <w:t>m ²)</w:t>
            </w:r>
            <w:r w:rsidRPr="00CC74E6">
              <w:t xml:space="preserve"> </w:t>
            </w:r>
            <w:r>
              <w:t xml:space="preserve"> </w:t>
            </w:r>
            <w:r w:rsidRPr="00CC74E6">
              <w:t>navesti/zbrojiti površinu (</w:t>
            </w:r>
            <w:r>
              <w:t>3</w:t>
            </w:r>
            <w:r w:rsidRPr="00CC74E6">
              <w:t xml:space="preserve">, 6, </w:t>
            </w:r>
            <w:r>
              <w:t>8</w:t>
            </w:r>
            <w:r w:rsidRPr="00CC74E6">
              <w:t>)</w:t>
            </w:r>
          </w:p>
        </w:tc>
        <w:tc>
          <w:tcPr>
            <w:tcW w:w="5103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 xml:space="preserve">                                                                                    m²</w:t>
            </w:r>
          </w:p>
        </w:tc>
      </w:tr>
      <w:tr w:rsidR="00D7691D" w:rsidRPr="00CC74E6">
        <w:trPr>
          <w:trHeight w:val="666"/>
        </w:trPr>
        <w:tc>
          <w:tcPr>
            <w:tcW w:w="7770" w:type="dxa"/>
          </w:tcPr>
          <w:p w:rsidR="00D7691D" w:rsidRPr="00CC74E6" w:rsidRDefault="00D7691D" w:rsidP="00CC74E6">
            <w:pPr>
              <w:tabs>
                <w:tab w:val="left" w:pos="996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Opremljen (max 8 </w:t>
            </w:r>
            <w:r w:rsidRPr="00CC74E6">
              <w:rPr>
                <w:b/>
                <w:bCs/>
              </w:rPr>
              <w:t>m ²) zidovi, stol+stolice</w:t>
            </w:r>
            <w:r>
              <w:rPr>
                <w:b/>
                <w:bCs/>
              </w:rPr>
              <w:t xml:space="preserve"> (broj stolica)</w:t>
            </w:r>
            <w:r w:rsidRPr="00CC74E6">
              <w:rPr>
                <w:b/>
                <w:bCs/>
              </w:rPr>
              <w:t>, info pult, natpis</w:t>
            </w:r>
          </w:p>
          <w:p w:rsidR="00D7691D" w:rsidRPr="00CC74E6" w:rsidRDefault="00D7691D" w:rsidP="00CC74E6">
            <w:pPr>
              <w:tabs>
                <w:tab w:val="left" w:pos="996"/>
              </w:tabs>
              <w:spacing w:after="0" w:line="240" w:lineRule="auto"/>
              <w:jc w:val="both"/>
            </w:pPr>
            <w:r w:rsidRPr="00CC74E6">
              <w:t>navesti/zbrojiti površinu (</w:t>
            </w:r>
            <w:r>
              <w:t>3</w:t>
            </w:r>
            <w:r w:rsidRPr="00CC74E6">
              <w:t xml:space="preserve">, 6, </w:t>
            </w:r>
            <w:r>
              <w:t>8</w:t>
            </w:r>
            <w:r w:rsidRPr="00CC74E6">
              <w:t>)</w:t>
            </w:r>
          </w:p>
          <w:p w:rsidR="00D7691D" w:rsidRPr="00CC74E6" w:rsidRDefault="00D7691D" w:rsidP="00CC74E6">
            <w:pPr>
              <w:tabs>
                <w:tab w:val="left" w:pos="996"/>
              </w:tabs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5103" w:type="dxa"/>
          </w:tcPr>
          <w:p w:rsidR="00D7691D" w:rsidRPr="00CC74E6" w:rsidRDefault="00D7691D" w:rsidP="00CC74E6">
            <w:pPr>
              <w:tabs>
                <w:tab w:val="left" w:pos="996"/>
              </w:tabs>
              <w:spacing w:after="0" w:line="360" w:lineRule="auto"/>
              <w:jc w:val="both"/>
            </w:pPr>
            <w:r w:rsidRPr="00CC74E6">
              <w:t xml:space="preserve">                                                                  </w:t>
            </w:r>
          </w:p>
          <w:p w:rsidR="00D7691D" w:rsidRPr="00CC74E6" w:rsidRDefault="00D7691D" w:rsidP="00CC74E6">
            <w:pPr>
              <w:tabs>
                <w:tab w:val="left" w:pos="996"/>
              </w:tabs>
              <w:spacing w:after="0" w:line="360" w:lineRule="auto"/>
              <w:jc w:val="both"/>
            </w:pPr>
            <w:r w:rsidRPr="00CC74E6">
              <w:t xml:space="preserve">                                                                                    m²</w:t>
            </w:r>
          </w:p>
        </w:tc>
      </w:tr>
      <w:tr w:rsidR="00D7691D" w:rsidRPr="00CC74E6">
        <w:tc>
          <w:tcPr>
            <w:tcW w:w="7770" w:type="dxa"/>
          </w:tcPr>
          <w:p w:rsidR="00D7691D" w:rsidRPr="00CC74E6" w:rsidRDefault="00D7691D" w:rsidP="00CC74E6">
            <w:pPr>
              <w:spacing w:after="0" w:line="240" w:lineRule="auto"/>
              <w:jc w:val="both"/>
              <w:rPr>
                <w:b/>
                <w:bCs/>
              </w:rPr>
            </w:pPr>
            <w:r w:rsidRPr="00CC74E6">
              <w:rPr>
                <w:b/>
                <w:bCs/>
              </w:rPr>
              <w:t xml:space="preserve">Opremljen (max </w:t>
            </w:r>
            <w:r>
              <w:rPr>
                <w:b/>
                <w:bCs/>
              </w:rPr>
              <w:t xml:space="preserve">8 </w:t>
            </w:r>
            <w:r w:rsidRPr="00CC74E6">
              <w:rPr>
                <w:b/>
                <w:bCs/>
              </w:rPr>
              <w:t>m ²) zidovi, stol+stolice, staklena vitrina, natpis</w:t>
            </w:r>
          </w:p>
          <w:p w:rsidR="00D7691D" w:rsidRPr="00CC74E6" w:rsidRDefault="00D7691D" w:rsidP="00CC74E6">
            <w:pPr>
              <w:spacing w:after="0" w:line="240" w:lineRule="auto"/>
              <w:jc w:val="both"/>
            </w:pPr>
            <w:r w:rsidRPr="00CC74E6">
              <w:t>navesti/</w:t>
            </w:r>
            <w:r>
              <w:t>zbrojiti površinu (3</w:t>
            </w:r>
            <w:r w:rsidRPr="00CC74E6">
              <w:t xml:space="preserve">, 6, </w:t>
            </w:r>
            <w:r>
              <w:t xml:space="preserve">8) + navesti veličinu vitrine (niska ili visoka) </w:t>
            </w:r>
          </w:p>
          <w:p w:rsidR="00D7691D" w:rsidRPr="00CC74E6" w:rsidRDefault="00D7691D" w:rsidP="00CC74E6">
            <w:pPr>
              <w:spacing w:after="0" w:line="240" w:lineRule="auto"/>
              <w:jc w:val="both"/>
            </w:pPr>
          </w:p>
        </w:tc>
        <w:tc>
          <w:tcPr>
            <w:tcW w:w="5103" w:type="dxa"/>
          </w:tcPr>
          <w:p w:rsidR="00D7691D" w:rsidRPr="00CC74E6" w:rsidRDefault="00D7691D" w:rsidP="00CC74E6">
            <w:pPr>
              <w:spacing w:after="0" w:line="240" w:lineRule="auto"/>
            </w:pPr>
          </w:p>
          <w:p w:rsidR="00D7691D" w:rsidRPr="00CC74E6" w:rsidRDefault="00D7691D" w:rsidP="00CC74E6">
            <w:pPr>
              <w:spacing w:after="0" w:line="240" w:lineRule="auto"/>
            </w:pPr>
          </w:p>
          <w:p w:rsidR="00D7691D" w:rsidRPr="00CC74E6" w:rsidRDefault="00D7691D" w:rsidP="00CC74E6">
            <w:pPr>
              <w:spacing w:after="0" w:line="240" w:lineRule="auto"/>
            </w:pPr>
            <w:r w:rsidRPr="00CC74E6">
              <w:t xml:space="preserve">                                                                                    m²</w:t>
            </w:r>
          </w:p>
        </w:tc>
      </w:tr>
      <w:tr w:rsidR="00D7691D" w:rsidRPr="00CC74E6">
        <w:trPr>
          <w:trHeight w:val="436"/>
        </w:trPr>
        <w:tc>
          <w:tcPr>
            <w:tcW w:w="777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b/>
                <w:bCs/>
              </w:rPr>
            </w:pPr>
            <w:r w:rsidRPr="00CC74E6">
              <w:rPr>
                <w:b/>
                <w:bCs/>
              </w:rPr>
              <w:t>Izlaganje u staklenim vitrinama</w:t>
            </w:r>
            <w:r w:rsidRPr="00CC74E6">
              <w:t xml:space="preserve"> </w:t>
            </w:r>
            <w:r>
              <w:t xml:space="preserve">navesti tip </w:t>
            </w:r>
            <w:r w:rsidRPr="00CC74E6">
              <w:t>vitrine</w:t>
            </w:r>
            <w:r>
              <w:t xml:space="preserve">: </w:t>
            </w:r>
            <w:r w:rsidRPr="00CC74E6">
              <w:t>niska ili visoka</w:t>
            </w:r>
          </w:p>
        </w:tc>
        <w:tc>
          <w:tcPr>
            <w:tcW w:w="5103" w:type="dxa"/>
          </w:tcPr>
          <w:p w:rsidR="00D7691D" w:rsidRPr="00CC74E6" w:rsidRDefault="00D7691D" w:rsidP="00CC74E6">
            <w:pPr>
              <w:spacing w:after="0" w:line="240" w:lineRule="auto"/>
            </w:pPr>
            <w:r w:rsidRPr="00CC74E6">
              <w:t xml:space="preserve">                              </w:t>
            </w:r>
          </w:p>
          <w:p w:rsidR="00D7691D" w:rsidRPr="00CC74E6" w:rsidRDefault="00D7691D" w:rsidP="00CC74E6">
            <w:pPr>
              <w:spacing w:after="0" w:line="240" w:lineRule="auto"/>
            </w:pPr>
            <w:r w:rsidRPr="00CC74E6">
              <w:t xml:space="preserve">                                                                                    m²</w:t>
            </w:r>
          </w:p>
        </w:tc>
      </w:tr>
      <w:tr w:rsidR="00D7691D" w:rsidRPr="00CC74E6">
        <w:trPr>
          <w:trHeight w:val="436"/>
        </w:trPr>
        <w:tc>
          <w:tcPr>
            <w:tcW w:w="777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Prodajni pult </w:t>
            </w:r>
            <w:r w:rsidRPr="00CA7064">
              <w:t>(</w:t>
            </w:r>
            <w:r>
              <w:t>suvenir</w:t>
            </w:r>
            <w:r w:rsidRPr="00CA7064">
              <w:t>i, OPG-ovi, udruge…)</w:t>
            </w:r>
          </w:p>
        </w:tc>
        <w:tc>
          <w:tcPr>
            <w:tcW w:w="5103" w:type="dxa"/>
          </w:tcPr>
          <w:p w:rsidR="00D7691D" w:rsidRPr="00CC74E6" w:rsidRDefault="00D7691D" w:rsidP="00CC74E6">
            <w:pPr>
              <w:spacing w:after="0" w:line="240" w:lineRule="auto"/>
            </w:pPr>
            <w:r>
              <w:t xml:space="preserve">  1 kom                                           2 kom </w:t>
            </w:r>
          </w:p>
        </w:tc>
      </w:tr>
      <w:tr w:rsidR="00D7691D" w:rsidRPr="00CC74E6">
        <w:tc>
          <w:tcPr>
            <w:tcW w:w="777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b/>
                <w:bCs/>
              </w:rPr>
            </w:pPr>
            <w:r w:rsidRPr="00CC74E6">
              <w:rPr>
                <w:b/>
                <w:bCs/>
              </w:rPr>
              <w:t>Priključak struje (označiti)</w:t>
            </w:r>
          </w:p>
        </w:tc>
        <w:tc>
          <w:tcPr>
            <w:tcW w:w="5103" w:type="dxa"/>
          </w:tcPr>
          <w:p w:rsidR="00D7691D" w:rsidRPr="00CC74E6" w:rsidRDefault="00D7691D" w:rsidP="00CC74E6">
            <w:pPr>
              <w:spacing w:after="0" w:line="360" w:lineRule="auto"/>
              <w:jc w:val="both"/>
            </w:pPr>
            <w:r w:rsidRPr="00CC74E6">
              <w:t>DA                                                   NE</w:t>
            </w:r>
          </w:p>
        </w:tc>
      </w:tr>
    </w:tbl>
    <w:p w:rsidR="00D7691D" w:rsidRDefault="00D7691D" w:rsidP="00CF7767">
      <w:pPr>
        <w:spacing w:after="0" w:line="360" w:lineRule="auto"/>
        <w:jc w:val="both"/>
        <w:rPr>
          <w:b/>
          <w:bCs/>
          <w:color w:val="FF0000"/>
          <w:sz w:val="20"/>
          <w:szCs w:val="20"/>
        </w:rPr>
      </w:pPr>
    </w:p>
    <w:p w:rsidR="00D7691D" w:rsidRPr="00A10716" w:rsidRDefault="00D7691D" w:rsidP="00CF7767">
      <w:pPr>
        <w:spacing w:after="0" w:line="360" w:lineRule="auto"/>
        <w:jc w:val="both"/>
        <w:rPr>
          <w:b/>
          <w:bCs/>
        </w:rPr>
      </w:pPr>
      <w:r w:rsidRPr="00A10716">
        <w:rPr>
          <w:rFonts w:ascii="Arial" w:hAnsi="Arial" w:cs="Arial"/>
          <w:b/>
          <w:bCs/>
        </w:rPr>
        <w:t>ORGANIZATORI</w:t>
      </w:r>
      <w:r w:rsidRPr="00A10716">
        <w:rPr>
          <w:b/>
          <w:bCs/>
        </w:rPr>
        <w:t>:</w:t>
      </w:r>
    </w:p>
    <w:p w:rsidR="00D7691D" w:rsidRPr="00F232CF" w:rsidRDefault="00D7691D" w:rsidP="00CF7767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Krapinsko-zagorska županija, Grad Krapina</w:t>
      </w:r>
      <w:r w:rsidRPr="00F232C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F232CF">
        <w:rPr>
          <w:rFonts w:ascii="Arial" w:hAnsi="Arial" w:cs="Arial"/>
          <w:b/>
          <w:bCs/>
        </w:rPr>
        <w:t>Obrtnička kom</w:t>
      </w:r>
      <w:r>
        <w:rPr>
          <w:rFonts w:ascii="Arial" w:hAnsi="Arial" w:cs="Arial"/>
          <w:b/>
          <w:bCs/>
        </w:rPr>
        <w:t xml:space="preserve">ora Krapinsko-zagorske županije, Hrvatska gospodarska komora </w:t>
      </w:r>
      <w:r w:rsidRPr="00F232CF">
        <w:rPr>
          <w:rFonts w:ascii="Arial" w:hAnsi="Arial" w:cs="Arial"/>
          <w:b/>
          <w:bCs/>
        </w:rPr>
        <w:t>Županijska komora Krapina</w:t>
      </w:r>
      <w:r>
        <w:rPr>
          <w:rFonts w:ascii="Arial" w:hAnsi="Arial" w:cs="Arial"/>
          <w:b/>
          <w:bCs/>
        </w:rPr>
        <w:t xml:space="preserve"> i </w:t>
      </w:r>
      <w:r w:rsidRPr="00F232CF">
        <w:rPr>
          <w:rFonts w:ascii="Arial" w:hAnsi="Arial" w:cs="Arial"/>
          <w:b/>
          <w:bCs/>
        </w:rPr>
        <w:t>Radio Kaj</w:t>
      </w:r>
      <w:r>
        <w:rPr>
          <w:rFonts w:ascii="Arial" w:hAnsi="Arial" w:cs="Arial"/>
          <w:b/>
          <w:bCs/>
        </w:rPr>
        <w:t>.</w:t>
      </w:r>
    </w:p>
    <w:p w:rsidR="00D7691D" w:rsidRPr="00856584" w:rsidRDefault="00D7691D" w:rsidP="005A3855">
      <w:pPr>
        <w:rPr>
          <w:b/>
          <w:bCs/>
        </w:rPr>
      </w:pPr>
      <w:r>
        <w:t xml:space="preserve">Zainteresiranim izlagačima za dodatnu opremu i prostor, omogućit ćemo izlaganje uz namirivanje troškova prema posebnom Cjeniku, koji je dostupan i na </w:t>
      </w:r>
      <w:hyperlink r:id="rId7" w:history="1">
        <w:r w:rsidRPr="003227D8">
          <w:rPr>
            <w:rStyle w:val="Hyperlink"/>
          </w:rPr>
          <w:t>www.zgz.hr</w:t>
        </w:r>
      </w:hyperlink>
      <w:r w:rsidRPr="00856584">
        <w:rPr>
          <w:b/>
          <w:bCs/>
        </w:rPr>
        <w:t xml:space="preserve">. Svi sudionici su obavezni za vrijeme trajanja Zagorskog gospodarskog zbora, od četvrtka 08.09.2016.  do subote 10.09.2016.  u radnom vremenu Sajma osigurati prisutnost predstavnika izlagača.  </w:t>
      </w:r>
    </w:p>
    <w:p w:rsidR="00D7691D" w:rsidRDefault="00D7691D" w:rsidP="00B6371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Mogućnost on-line prijave uz autorizaciju na </w:t>
      </w:r>
      <w:hyperlink r:id="rId8" w:history="1">
        <w:r w:rsidRPr="003227D8">
          <w:rPr>
            <w:rStyle w:val="Hyperlink"/>
            <w:rFonts w:ascii="Arial" w:hAnsi="Arial" w:cs="Arial"/>
            <w:b/>
            <w:bCs/>
            <w:sz w:val="20"/>
            <w:szCs w:val="20"/>
          </w:rPr>
          <w:t>www.zgz.hr</w:t>
        </w:r>
      </w:hyperlink>
    </w:p>
    <w:p w:rsidR="00D7691D" w:rsidRPr="005A3855" w:rsidRDefault="00D7691D" w:rsidP="00CF7767">
      <w:pPr>
        <w:spacing w:after="0" w:line="360" w:lineRule="auto"/>
        <w:jc w:val="both"/>
        <w:rPr>
          <w:sz w:val="24"/>
          <w:szCs w:val="24"/>
        </w:rPr>
      </w:pPr>
      <w:r w:rsidRPr="005A3855">
        <w:rPr>
          <w:sz w:val="24"/>
          <w:szCs w:val="24"/>
        </w:rPr>
        <w:t xml:space="preserve">PRIJAVU </w:t>
      </w:r>
      <w:r>
        <w:rPr>
          <w:sz w:val="24"/>
          <w:szCs w:val="24"/>
        </w:rPr>
        <w:t xml:space="preserve">možete </w:t>
      </w:r>
      <w:r w:rsidRPr="005A3855">
        <w:rPr>
          <w:sz w:val="24"/>
          <w:szCs w:val="24"/>
        </w:rPr>
        <w:t xml:space="preserve">dostaviti na:  </w:t>
      </w:r>
      <w:hyperlink r:id="rId9" w:history="1">
        <w:r w:rsidRPr="005A3855">
          <w:rPr>
            <w:rStyle w:val="Hyperlink"/>
            <w:sz w:val="24"/>
            <w:szCs w:val="24"/>
          </w:rPr>
          <w:t>snjezana@radio-kaj.hr</w:t>
        </w:r>
      </w:hyperlink>
      <w:r w:rsidRPr="005A3855">
        <w:rPr>
          <w:sz w:val="24"/>
          <w:szCs w:val="24"/>
        </w:rPr>
        <w:t>, ili na faks 049 370 556              Informacije telefon 091 5016420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2880"/>
      </w:tblGrid>
      <w:tr w:rsidR="00D7691D" w:rsidRPr="00CC74E6">
        <w:tc>
          <w:tcPr>
            <w:tcW w:w="6840" w:type="dxa"/>
            <w:shd w:val="clear" w:color="auto" w:fill="D9D9D9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C74E6">
              <w:rPr>
                <w:rFonts w:ascii="Arial" w:hAnsi="Arial" w:cs="Arial"/>
                <w:b/>
                <w:bCs/>
              </w:rPr>
              <w:t>KALENDAR IZLOŽBE:</w:t>
            </w:r>
          </w:p>
        </w:tc>
        <w:tc>
          <w:tcPr>
            <w:tcW w:w="2880" w:type="dxa"/>
            <w:shd w:val="clear" w:color="auto" w:fill="D9D9D9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7691D" w:rsidRPr="00CC74E6">
        <w:tc>
          <w:tcPr>
            <w:tcW w:w="684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KRAJNJI ROK PRIJAVE: </w:t>
            </w:r>
          </w:p>
        </w:tc>
        <w:tc>
          <w:tcPr>
            <w:tcW w:w="288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31.08.2016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7691D" w:rsidRPr="00CC74E6">
        <w:tc>
          <w:tcPr>
            <w:tcW w:w="684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PUNJENJE ŠTANDOVA: </w:t>
            </w:r>
          </w:p>
        </w:tc>
        <w:tc>
          <w:tcPr>
            <w:tcW w:w="288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07.09.2016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7691D" w:rsidRPr="00CC74E6">
        <w:tc>
          <w:tcPr>
            <w:tcW w:w="684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SLUŽBENO OTVORENJE: </w:t>
            </w:r>
          </w:p>
        </w:tc>
        <w:tc>
          <w:tcPr>
            <w:tcW w:w="288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08.09.2016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7691D" w:rsidRPr="00CC74E6">
        <w:tc>
          <w:tcPr>
            <w:tcW w:w="6840" w:type="dxa"/>
          </w:tcPr>
          <w:p w:rsidR="00D7691D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RADNO VRIJEME SAJMA:</w:t>
            </w:r>
          </w:p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 - subota</w:t>
            </w:r>
            <w:r w:rsidRPr="00CC74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08.09.2016. - 10.09.2016.</w:t>
            </w:r>
          </w:p>
        </w:tc>
        <w:tc>
          <w:tcPr>
            <w:tcW w:w="2880" w:type="dxa"/>
          </w:tcPr>
          <w:p w:rsidR="00D7691D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10:00 – 22:00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691D" w:rsidRPr="00CC74E6">
        <w:tc>
          <w:tcPr>
            <w:tcW w:w="684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RASPREMANJE cijeli dan: </w:t>
            </w:r>
          </w:p>
        </w:tc>
        <w:tc>
          <w:tcPr>
            <w:tcW w:w="2880" w:type="dxa"/>
          </w:tcPr>
          <w:p w:rsidR="00D7691D" w:rsidRPr="00CC74E6" w:rsidRDefault="00D7691D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11.09.2016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D7691D" w:rsidRDefault="00D7691D" w:rsidP="00A1071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Nakon 11.09.2016. organizator ne odgovara za izložene proizvode i stvari izlagača.</w:t>
      </w:r>
    </w:p>
    <w:p w:rsidR="00D7691D" w:rsidRDefault="00D7691D" w:rsidP="00A1071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232CF">
        <w:rPr>
          <w:rFonts w:ascii="Arial" w:hAnsi="Arial" w:cs="Arial"/>
          <w:b/>
          <w:bCs/>
          <w:color w:val="FF0000"/>
          <w:sz w:val="20"/>
          <w:szCs w:val="20"/>
        </w:rPr>
        <w:t>Potpisom i ovjerom ove prijave neopozivo naručujemo odabrane usluge i svoje sudjelovanje na Zboru</w:t>
      </w:r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D7691D" w:rsidRDefault="00D7691D" w:rsidP="00A1071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56584">
        <w:rPr>
          <w:rFonts w:ascii="Arial" w:hAnsi="Arial" w:cs="Arial"/>
          <w:b/>
          <w:bCs/>
          <w:color w:val="FF0000"/>
          <w:sz w:val="20"/>
          <w:szCs w:val="20"/>
        </w:rPr>
        <w:t>Ovisno o broju izlagača organizatori zadržavaju pravo izmjene veličine traženog izložbenog prostora.</w:t>
      </w:r>
    </w:p>
    <w:p w:rsidR="00D7691D" w:rsidRDefault="00D7691D" w:rsidP="00A10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691D" w:rsidRDefault="00D7691D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716">
        <w:rPr>
          <w:rFonts w:ascii="Arial" w:hAnsi="Arial" w:cs="Arial"/>
          <w:b/>
          <w:bCs/>
          <w:sz w:val="20"/>
          <w:szCs w:val="20"/>
        </w:rPr>
        <w:t>DATUM: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10716">
        <w:rPr>
          <w:rFonts w:ascii="Arial" w:hAnsi="Arial" w:cs="Arial"/>
          <w:b/>
          <w:bCs/>
          <w:sz w:val="20"/>
          <w:szCs w:val="20"/>
        </w:rPr>
        <w:t>POTPIS I PEČAT IZLAGAČA:</w:t>
      </w:r>
    </w:p>
    <w:p w:rsidR="00D7691D" w:rsidRDefault="00D7691D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7691D" w:rsidRPr="00653966" w:rsidRDefault="00D7691D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7691D" w:rsidRPr="00653966" w:rsidSect="00D455B4">
      <w:headerReference w:type="default" r:id="rId10"/>
      <w:footerReference w:type="default" r:id="rId11"/>
      <w:pgSz w:w="16838" w:h="11906" w:orient="landscape" w:code="9"/>
      <w:pgMar w:top="1417" w:right="1440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1D" w:rsidRDefault="00D7691D" w:rsidP="004A5452">
      <w:pPr>
        <w:spacing w:after="0" w:line="240" w:lineRule="auto"/>
      </w:pPr>
      <w:r>
        <w:separator/>
      </w:r>
    </w:p>
  </w:endnote>
  <w:endnote w:type="continuationSeparator" w:id="0">
    <w:p w:rsidR="00D7691D" w:rsidRDefault="00D7691D" w:rsidP="004A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1D" w:rsidRDefault="00D7691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style="position:absolute;margin-left:550.15pt;margin-top:-14.6pt;width:60pt;height:50.1pt;z-index:-251658240;visibility:visible" wrapcoords="-270 322 -270 21278 21600 21278 21600 322 -270 322">
          <v:imagedata r:id="rId1" o:title=""/>
          <w10:wrap type="tight"/>
        </v:shape>
      </w:pict>
    </w:r>
    <w:r>
      <w:rPr>
        <w:noProof/>
      </w:rPr>
      <w:pict>
        <v:shape id="Picture 9" o:spid="_x0000_s2051" type="#_x0000_t75" style="position:absolute;margin-left:451.15pt;margin-top:3.4pt;width:37.55pt;height:45.75pt;z-index:251656192;visibility:visible" wrapcoords="-432 0 -432 21246 21600 21246 21600 0 -432 0">
          <v:imagedata r:id="rId2" o:title=""/>
          <w10:wrap type="through"/>
        </v:shape>
      </w:pict>
    </w:r>
    <w:r>
      <w:rPr>
        <w:noProof/>
      </w:rPr>
      <w:pict>
        <v:shape id="Picture 7" o:spid="_x0000_s2052" type="#_x0000_t75" style="position:absolute;margin-left:55.15pt;margin-top:-3.15pt;width:42.7pt;height:48pt;z-index:-251656192;visibility:visible" wrapcoords="-379 0 -379 12150 0 17212 6063 20925 7579 20925 13263 20925 14779 20925 20842 17212 21600 10800 21600 0 -379 0">
          <v:imagedata r:id="rId3" o:title=""/>
          <w10:wrap type="tight"/>
        </v:shape>
      </w:pict>
    </w:r>
    <w:r>
      <w:rPr>
        <w:noProof/>
      </w:rPr>
      <w:pict>
        <v:shape id="Picture 10" o:spid="_x0000_s2053" type="#_x0000_t75" style="position:absolute;margin-left:334.15pt;margin-top:-12.15pt;width:50.2pt;height:49.35pt;z-index:251655168;visibility:visible" wrapcoords="-322 0 -322 21273 21600 21273 21600 0 -322 0">
          <v:imagedata r:id="rId4" o:title=""/>
          <w10:wrap type="through"/>
        </v:shape>
      </w:pict>
    </w:r>
    <w:r>
      <w:rPr>
        <w:noProof/>
      </w:rPr>
      <w:pict>
        <v:shape id="Picture 8" o:spid="_x0000_s2054" type="#_x0000_t75" style="position:absolute;margin-left:201pt;margin-top:-11pt;width:43.5pt;height:45.75pt;z-index:-251657216;visibility:visible" wrapcoords="-372 0 -372 12748 372 16997 745 17705 6331 20892 7448 20892 13407 20892 14524 20892 20110 17705 20483 16997 21600 11331 21600 0 -372 0">
          <v:imagedata r:id="rId5" o:title=""/>
          <w10:wrap type="tight"/>
        </v:shape>
      </w:pict>
    </w:r>
  </w:p>
  <w:p w:rsidR="00D7691D" w:rsidRDefault="00D76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1D" w:rsidRDefault="00D7691D" w:rsidP="004A5452">
      <w:pPr>
        <w:spacing w:after="0" w:line="240" w:lineRule="auto"/>
      </w:pPr>
      <w:r>
        <w:separator/>
      </w:r>
    </w:p>
  </w:footnote>
  <w:footnote w:type="continuationSeparator" w:id="0">
    <w:p w:rsidR="00D7691D" w:rsidRDefault="00D7691D" w:rsidP="004A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1D" w:rsidRPr="0067439B" w:rsidRDefault="00D7691D">
    <w:pPr>
      <w:pStyle w:val="Header"/>
      <w:rPr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style="position:absolute;margin-left:-32pt;margin-top:-21.15pt;width:120.75pt;height:56.25pt;z-index:-251659264;visibility:visible" wrapcoords="-134 0 -134 21024 21600 21024 21600 0 -134 0">
          <v:imagedata r:id="rId1" o:title=""/>
          <w10:wrap type="tight"/>
        </v:shape>
      </w:pict>
    </w:r>
    <w:r>
      <w:rPr>
        <w:b/>
        <w:bCs/>
        <w:color w:val="00B050"/>
        <w:sz w:val="28"/>
        <w:szCs w:val="28"/>
      </w:rPr>
      <w:t xml:space="preserve"> 24</w:t>
    </w:r>
    <w:r w:rsidRPr="0067439B">
      <w:rPr>
        <w:b/>
        <w:bCs/>
        <w:color w:val="00B050"/>
        <w:sz w:val="28"/>
        <w:szCs w:val="28"/>
      </w:rPr>
      <w:t>.  ZAGORSKI GOSPODARSKI ZBOR</w:t>
    </w:r>
    <w:r>
      <w:t xml:space="preserve">                                                       </w:t>
    </w:r>
    <w:r w:rsidRPr="0067439B">
      <w:rPr>
        <w:b/>
        <w:bCs/>
        <w:sz w:val="28"/>
        <w:szCs w:val="28"/>
      </w:rPr>
      <w:t>PRIJAVA ZA NASTUP</w:t>
    </w:r>
  </w:p>
  <w:p w:rsidR="00D7691D" w:rsidRDefault="00D7691D">
    <w:pPr>
      <w:pStyle w:val="Header"/>
      <w:rPr>
        <w:b/>
        <w:bCs/>
      </w:rPr>
    </w:pPr>
    <w:r>
      <w:t xml:space="preserve">                                                                                                                                            </w:t>
    </w:r>
    <w:r>
      <w:rPr>
        <w:b/>
        <w:bCs/>
      </w:rPr>
      <w:t>Krapina, Trg Stjepana Radića, 08.09.2016.-10</w:t>
    </w:r>
    <w:r w:rsidRPr="0067439B">
      <w:rPr>
        <w:b/>
        <w:bCs/>
      </w:rPr>
      <w:t>.09.201</w:t>
    </w:r>
    <w:r>
      <w:rPr>
        <w:b/>
        <w:bCs/>
      </w:rPr>
      <w:t>6</w:t>
    </w:r>
    <w:r w:rsidRPr="0067439B">
      <w:rPr>
        <w:b/>
        <w:bCs/>
      </w:rPr>
      <w:t>.</w:t>
    </w:r>
  </w:p>
  <w:p w:rsidR="00D7691D" w:rsidRPr="0067439B" w:rsidRDefault="00D7691D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1A3A"/>
    <w:multiLevelType w:val="hybridMultilevel"/>
    <w:tmpl w:val="7B284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5AAE"/>
    <w:multiLevelType w:val="hybridMultilevel"/>
    <w:tmpl w:val="9AE85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AD4"/>
    <w:multiLevelType w:val="hybridMultilevel"/>
    <w:tmpl w:val="D64CA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4EF5"/>
    <w:multiLevelType w:val="hybridMultilevel"/>
    <w:tmpl w:val="35DE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4F91"/>
    <w:multiLevelType w:val="hybridMultilevel"/>
    <w:tmpl w:val="3514C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6B93"/>
    <w:multiLevelType w:val="hybridMultilevel"/>
    <w:tmpl w:val="CE8C7684"/>
    <w:lvl w:ilvl="0" w:tplc="071ABA18">
      <w:start w:val="10"/>
      <w:numFmt w:val="bullet"/>
      <w:lvlText w:val="-"/>
      <w:lvlJc w:val="left"/>
      <w:pPr>
        <w:ind w:left="159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>
    <w:nsid w:val="7EA97BAD"/>
    <w:multiLevelType w:val="hybridMultilevel"/>
    <w:tmpl w:val="77209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B74"/>
    <w:rsid w:val="00020869"/>
    <w:rsid w:val="000B1ED2"/>
    <w:rsid w:val="000B2BE8"/>
    <w:rsid w:val="00101C28"/>
    <w:rsid w:val="0013222D"/>
    <w:rsid w:val="00146249"/>
    <w:rsid w:val="00221531"/>
    <w:rsid w:val="002A6966"/>
    <w:rsid w:val="002E3123"/>
    <w:rsid w:val="002F7DCD"/>
    <w:rsid w:val="00306CBA"/>
    <w:rsid w:val="003227D8"/>
    <w:rsid w:val="00352E25"/>
    <w:rsid w:val="003B74AB"/>
    <w:rsid w:val="003D6FB7"/>
    <w:rsid w:val="003D7D9A"/>
    <w:rsid w:val="00422FB0"/>
    <w:rsid w:val="00427306"/>
    <w:rsid w:val="004515F8"/>
    <w:rsid w:val="004814CE"/>
    <w:rsid w:val="0048168E"/>
    <w:rsid w:val="004A5452"/>
    <w:rsid w:val="004B2D7D"/>
    <w:rsid w:val="004E0140"/>
    <w:rsid w:val="00517BCE"/>
    <w:rsid w:val="005242B4"/>
    <w:rsid w:val="005572E9"/>
    <w:rsid w:val="00573C46"/>
    <w:rsid w:val="005A28E6"/>
    <w:rsid w:val="005A3855"/>
    <w:rsid w:val="005C5AA9"/>
    <w:rsid w:val="005F2CE2"/>
    <w:rsid w:val="00600047"/>
    <w:rsid w:val="006001AF"/>
    <w:rsid w:val="00611366"/>
    <w:rsid w:val="006164E8"/>
    <w:rsid w:val="00653966"/>
    <w:rsid w:val="00665298"/>
    <w:rsid w:val="0067439B"/>
    <w:rsid w:val="0069428B"/>
    <w:rsid w:val="0069537B"/>
    <w:rsid w:val="006961B2"/>
    <w:rsid w:val="006D0C77"/>
    <w:rsid w:val="006D2A93"/>
    <w:rsid w:val="006D49DE"/>
    <w:rsid w:val="006F4E50"/>
    <w:rsid w:val="00737A00"/>
    <w:rsid w:val="00751A6B"/>
    <w:rsid w:val="007B7B73"/>
    <w:rsid w:val="007F4587"/>
    <w:rsid w:val="00856584"/>
    <w:rsid w:val="00865512"/>
    <w:rsid w:val="00870BB0"/>
    <w:rsid w:val="008D2780"/>
    <w:rsid w:val="008E26DB"/>
    <w:rsid w:val="00923F2D"/>
    <w:rsid w:val="009318B1"/>
    <w:rsid w:val="00945787"/>
    <w:rsid w:val="00955F30"/>
    <w:rsid w:val="00965F2E"/>
    <w:rsid w:val="00972958"/>
    <w:rsid w:val="009A01C5"/>
    <w:rsid w:val="009C2EF0"/>
    <w:rsid w:val="009C7676"/>
    <w:rsid w:val="00A10716"/>
    <w:rsid w:val="00A139A3"/>
    <w:rsid w:val="00A37FAE"/>
    <w:rsid w:val="00A64AD1"/>
    <w:rsid w:val="00A769F3"/>
    <w:rsid w:val="00AD2F96"/>
    <w:rsid w:val="00AE164E"/>
    <w:rsid w:val="00AE41BE"/>
    <w:rsid w:val="00B172FC"/>
    <w:rsid w:val="00B24DD0"/>
    <w:rsid w:val="00B63711"/>
    <w:rsid w:val="00BC1FD4"/>
    <w:rsid w:val="00BD7389"/>
    <w:rsid w:val="00BE0ED0"/>
    <w:rsid w:val="00BE2420"/>
    <w:rsid w:val="00C02DC3"/>
    <w:rsid w:val="00C131B5"/>
    <w:rsid w:val="00C32B21"/>
    <w:rsid w:val="00C5258D"/>
    <w:rsid w:val="00C53E28"/>
    <w:rsid w:val="00C63E1C"/>
    <w:rsid w:val="00C657FC"/>
    <w:rsid w:val="00CA7064"/>
    <w:rsid w:val="00CC74E6"/>
    <w:rsid w:val="00CF7767"/>
    <w:rsid w:val="00D001EB"/>
    <w:rsid w:val="00D10A83"/>
    <w:rsid w:val="00D12B80"/>
    <w:rsid w:val="00D269DC"/>
    <w:rsid w:val="00D455B4"/>
    <w:rsid w:val="00D7691D"/>
    <w:rsid w:val="00DB5F46"/>
    <w:rsid w:val="00DC216B"/>
    <w:rsid w:val="00DE01AC"/>
    <w:rsid w:val="00DE5D04"/>
    <w:rsid w:val="00DE7FE5"/>
    <w:rsid w:val="00E03DFF"/>
    <w:rsid w:val="00E16E8C"/>
    <w:rsid w:val="00E35457"/>
    <w:rsid w:val="00E509F6"/>
    <w:rsid w:val="00E60E71"/>
    <w:rsid w:val="00E721FC"/>
    <w:rsid w:val="00E82477"/>
    <w:rsid w:val="00EE20C2"/>
    <w:rsid w:val="00EF36A4"/>
    <w:rsid w:val="00F04E9D"/>
    <w:rsid w:val="00F232CF"/>
    <w:rsid w:val="00F34C36"/>
    <w:rsid w:val="00F36EBF"/>
    <w:rsid w:val="00F466DE"/>
    <w:rsid w:val="00F72947"/>
    <w:rsid w:val="00FA3C15"/>
    <w:rsid w:val="00FB4172"/>
    <w:rsid w:val="00FB5363"/>
    <w:rsid w:val="00FC480C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B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34C36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5452"/>
  </w:style>
  <w:style w:type="paragraph" w:styleId="Footer">
    <w:name w:val="footer"/>
    <w:basedOn w:val="Normal"/>
    <w:link w:val="Footer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5452"/>
  </w:style>
  <w:style w:type="character" w:styleId="Hyperlink">
    <w:name w:val="Hyperlink"/>
    <w:basedOn w:val="DefaultParagraphFont"/>
    <w:uiPriority w:val="99"/>
    <w:rsid w:val="00E60E71"/>
    <w:rPr>
      <w:color w:val="0000FF"/>
      <w:u w:val="single"/>
    </w:rPr>
  </w:style>
  <w:style w:type="table" w:styleId="TableGrid">
    <w:name w:val="Table Grid"/>
    <w:basedOn w:val="TableNormal"/>
    <w:uiPriority w:val="99"/>
    <w:rsid w:val="00FB41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g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njezana@radio-kaj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464</Words>
  <Characters>2647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IZLAGAČA – PODACI ZA KATALOG</dc:title>
  <dc:subject/>
  <dc:creator>Janja Kantolić</dc:creator>
  <cp:keywords/>
  <dc:description/>
  <cp:lastModifiedBy>s</cp:lastModifiedBy>
  <cp:revision>2</cp:revision>
  <cp:lastPrinted>2015-06-03T06:40:00Z</cp:lastPrinted>
  <dcterms:created xsi:type="dcterms:W3CDTF">2016-05-31T11:54:00Z</dcterms:created>
  <dcterms:modified xsi:type="dcterms:W3CDTF">2016-05-31T11:54:00Z</dcterms:modified>
</cp:coreProperties>
</file>