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F3" w:rsidRPr="00D455B4" w:rsidRDefault="00250AF3" w:rsidP="0067439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439B">
        <w:rPr>
          <w:rFonts w:ascii="Arial" w:hAnsi="Arial" w:cs="Arial"/>
          <w:b/>
          <w:bCs/>
        </w:rPr>
        <w:t>PRIJAVA IZLAGA</w:t>
      </w:r>
      <w:r>
        <w:rPr>
          <w:rFonts w:ascii="Arial" w:hAnsi="Arial" w:cs="Arial"/>
          <w:b/>
          <w:bCs/>
        </w:rPr>
        <w:t xml:space="preserve">ČA – PODACI ZA KATALOG                                                                                                          </w:t>
      </w:r>
    </w:p>
    <w:tbl>
      <w:tblPr>
        <w:tblW w:w="127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8"/>
        <w:gridCol w:w="7110"/>
      </w:tblGrid>
      <w:tr w:rsidR="00250AF3" w:rsidRPr="00CC74E6">
        <w:trPr>
          <w:trHeight w:val="179"/>
        </w:trPr>
        <w:tc>
          <w:tcPr>
            <w:tcW w:w="12798" w:type="dxa"/>
            <w:gridSpan w:val="2"/>
          </w:tcPr>
          <w:p w:rsidR="00250AF3" w:rsidRPr="00CC74E6" w:rsidRDefault="00250AF3" w:rsidP="00CC74E6">
            <w:pPr>
              <w:spacing w:after="0" w:line="360" w:lineRule="auto"/>
              <w:jc w:val="both"/>
            </w:pPr>
            <w:r w:rsidRPr="00CC74E6">
              <w:t>Naziv</w:t>
            </w:r>
            <w:r>
              <w:t xml:space="preserve"> izlagača (</w:t>
            </w:r>
            <w:r w:rsidRPr="00CC74E6">
              <w:t>tvrtke</w:t>
            </w:r>
            <w:r>
              <w:t>, obrta, OPG-a…):</w:t>
            </w:r>
          </w:p>
        </w:tc>
      </w:tr>
      <w:tr w:rsidR="00250AF3" w:rsidRPr="00CC74E6">
        <w:trPr>
          <w:trHeight w:val="336"/>
        </w:trPr>
        <w:tc>
          <w:tcPr>
            <w:tcW w:w="12798" w:type="dxa"/>
            <w:gridSpan w:val="2"/>
          </w:tcPr>
          <w:p w:rsidR="00250AF3" w:rsidRPr="00CC74E6" w:rsidRDefault="00250AF3" w:rsidP="00CC74E6">
            <w:pPr>
              <w:spacing w:after="0" w:line="360" w:lineRule="auto"/>
              <w:jc w:val="both"/>
            </w:pPr>
            <w:r>
              <w:t>A</w:t>
            </w:r>
            <w:r w:rsidRPr="00CC74E6">
              <w:t>dresa:</w:t>
            </w:r>
          </w:p>
        </w:tc>
      </w:tr>
      <w:tr w:rsidR="00250AF3" w:rsidRPr="00CC74E6">
        <w:trPr>
          <w:trHeight w:val="349"/>
        </w:trPr>
        <w:tc>
          <w:tcPr>
            <w:tcW w:w="12798" w:type="dxa"/>
            <w:gridSpan w:val="2"/>
          </w:tcPr>
          <w:p w:rsidR="00250AF3" w:rsidRPr="00CC74E6" w:rsidRDefault="00250AF3" w:rsidP="00CC74E6">
            <w:pPr>
              <w:spacing w:after="0" w:line="360" w:lineRule="auto"/>
              <w:jc w:val="both"/>
            </w:pPr>
            <w:r w:rsidRPr="00CC74E6">
              <w:t xml:space="preserve"> OIB:</w:t>
            </w:r>
          </w:p>
        </w:tc>
      </w:tr>
      <w:tr w:rsidR="00250AF3" w:rsidRPr="00CC74E6">
        <w:trPr>
          <w:trHeight w:val="336"/>
        </w:trPr>
        <w:tc>
          <w:tcPr>
            <w:tcW w:w="5688" w:type="dxa"/>
          </w:tcPr>
          <w:p w:rsidR="00250AF3" w:rsidRPr="00CC74E6" w:rsidRDefault="00250AF3" w:rsidP="00CC74E6">
            <w:pPr>
              <w:spacing w:after="0" w:line="360" w:lineRule="auto"/>
              <w:jc w:val="both"/>
            </w:pPr>
            <w:r w:rsidRPr="00CC74E6">
              <w:t>Telefon:</w:t>
            </w:r>
          </w:p>
        </w:tc>
        <w:tc>
          <w:tcPr>
            <w:tcW w:w="7110" w:type="dxa"/>
          </w:tcPr>
          <w:p w:rsidR="00250AF3" w:rsidRPr="00CC74E6" w:rsidRDefault="00250AF3" w:rsidP="00CC74E6">
            <w:pPr>
              <w:spacing w:after="0" w:line="360" w:lineRule="auto"/>
              <w:jc w:val="both"/>
            </w:pPr>
            <w:r w:rsidRPr="00CC74E6">
              <w:t>Fax:</w:t>
            </w:r>
          </w:p>
        </w:tc>
      </w:tr>
      <w:tr w:rsidR="00250AF3" w:rsidRPr="00CC74E6">
        <w:trPr>
          <w:trHeight w:val="349"/>
        </w:trPr>
        <w:tc>
          <w:tcPr>
            <w:tcW w:w="5688" w:type="dxa"/>
          </w:tcPr>
          <w:p w:rsidR="00250AF3" w:rsidRPr="00CC74E6" w:rsidRDefault="00250AF3" w:rsidP="00CC74E6">
            <w:pPr>
              <w:spacing w:after="0" w:line="360" w:lineRule="auto"/>
              <w:jc w:val="both"/>
            </w:pPr>
            <w:r w:rsidRPr="00CC74E6">
              <w:t>E-mail:</w:t>
            </w:r>
          </w:p>
        </w:tc>
        <w:tc>
          <w:tcPr>
            <w:tcW w:w="7110" w:type="dxa"/>
          </w:tcPr>
          <w:p w:rsidR="00250AF3" w:rsidRPr="00CC74E6" w:rsidRDefault="00250AF3" w:rsidP="00CC74E6">
            <w:pPr>
              <w:spacing w:after="0" w:line="360" w:lineRule="auto"/>
              <w:jc w:val="both"/>
            </w:pPr>
            <w:r w:rsidRPr="00CC74E6">
              <w:t>Web:</w:t>
            </w:r>
          </w:p>
        </w:tc>
      </w:tr>
      <w:tr w:rsidR="00250AF3" w:rsidRPr="00CC74E6">
        <w:trPr>
          <w:trHeight w:val="336"/>
        </w:trPr>
        <w:tc>
          <w:tcPr>
            <w:tcW w:w="5688" w:type="dxa"/>
          </w:tcPr>
          <w:p w:rsidR="00250AF3" w:rsidRPr="00CC74E6" w:rsidRDefault="00250AF3" w:rsidP="00CC74E6">
            <w:pPr>
              <w:spacing w:after="0" w:line="360" w:lineRule="auto"/>
              <w:jc w:val="both"/>
            </w:pPr>
            <w:r w:rsidRPr="00CC74E6">
              <w:t>Kontakt osoba:</w:t>
            </w:r>
          </w:p>
        </w:tc>
        <w:tc>
          <w:tcPr>
            <w:tcW w:w="7110" w:type="dxa"/>
          </w:tcPr>
          <w:p w:rsidR="00250AF3" w:rsidRPr="00CC74E6" w:rsidRDefault="00250AF3" w:rsidP="00CC74E6">
            <w:pPr>
              <w:spacing w:after="0" w:line="360" w:lineRule="auto"/>
              <w:jc w:val="both"/>
            </w:pPr>
            <w:r w:rsidRPr="00CC74E6">
              <w:t>e-mail:</w:t>
            </w:r>
          </w:p>
        </w:tc>
      </w:tr>
      <w:tr w:rsidR="00250AF3" w:rsidRPr="00CC74E6">
        <w:trPr>
          <w:trHeight w:val="349"/>
        </w:trPr>
        <w:tc>
          <w:tcPr>
            <w:tcW w:w="12798" w:type="dxa"/>
            <w:gridSpan w:val="2"/>
          </w:tcPr>
          <w:p w:rsidR="00250AF3" w:rsidRPr="00CC74E6" w:rsidRDefault="00250AF3" w:rsidP="00CC74E6">
            <w:pPr>
              <w:spacing w:after="0" w:line="360" w:lineRule="auto"/>
              <w:jc w:val="both"/>
            </w:pPr>
            <w:r>
              <w:t xml:space="preserve">Predmet izlaganja: </w:t>
            </w:r>
          </w:p>
        </w:tc>
      </w:tr>
      <w:tr w:rsidR="00250AF3" w:rsidRPr="00CC74E6">
        <w:trPr>
          <w:trHeight w:val="349"/>
        </w:trPr>
        <w:tc>
          <w:tcPr>
            <w:tcW w:w="12798" w:type="dxa"/>
            <w:gridSpan w:val="2"/>
          </w:tcPr>
          <w:p w:rsidR="00250AF3" w:rsidRPr="00CC74E6" w:rsidRDefault="00250AF3" w:rsidP="00CC74E6">
            <w:pPr>
              <w:spacing w:after="0" w:line="360" w:lineRule="auto"/>
              <w:jc w:val="both"/>
            </w:pPr>
            <w:r w:rsidRPr="00CC74E6">
              <w:t>Direktor/vlasnik:</w:t>
            </w:r>
          </w:p>
        </w:tc>
      </w:tr>
      <w:tr w:rsidR="00250AF3" w:rsidRPr="00CC74E6">
        <w:trPr>
          <w:trHeight w:val="686"/>
        </w:trPr>
        <w:tc>
          <w:tcPr>
            <w:tcW w:w="12798" w:type="dxa"/>
            <w:gridSpan w:val="2"/>
          </w:tcPr>
          <w:p w:rsidR="00250AF3" w:rsidRPr="00CC74E6" w:rsidRDefault="00250AF3" w:rsidP="00CC74E6">
            <w:pPr>
              <w:spacing w:after="0" w:line="360" w:lineRule="auto"/>
              <w:jc w:val="both"/>
            </w:pPr>
            <w:r>
              <w:t>Kratki o</w:t>
            </w:r>
            <w:r w:rsidRPr="00CC74E6">
              <w:t>pis djelatnosti (tekst za unos u katalog):</w:t>
            </w:r>
          </w:p>
        </w:tc>
      </w:tr>
    </w:tbl>
    <w:p w:rsidR="00250AF3" w:rsidRDefault="00250AF3" w:rsidP="0067439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439B">
        <w:rPr>
          <w:rFonts w:ascii="Arial" w:hAnsi="Arial" w:cs="Arial"/>
          <w:b/>
          <w:bCs/>
        </w:rPr>
        <w:t xml:space="preserve">NARUČUJEMO </w:t>
      </w:r>
      <w:r>
        <w:rPr>
          <w:rFonts w:ascii="Arial" w:hAnsi="Arial" w:cs="Arial"/>
          <w:b/>
          <w:bCs/>
        </w:rPr>
        <w:t>vanjski izložbeni prostor (maksimalno se može izložiti jedan automobil)</w:t>
      </w:r>
      <w:r w:rsidRPr="0067439B">
        <w:rPr>
          <w:rFonts w:ascii="Arial" w:hAnsi="Arial" w:cs="Arial"/>
          <w:b/>
          <w:bCs/>
        </w:rPr>
        <w:t>:</w:t>
      </w:r>
    </w:p>
    <w:p w:rsidR="00250AF3" w:rsidRPr="0067439B" w:rsidRDefault="00250AF3" w:rsidP="0067439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0"/>
        <w:gridCol w:w="2880"/>
      </w:tblGrid>
      <w:tr w:rsidR="00250AF3" w:rsidRPr="00CC74E6" w:rsidTr="000B28BA">
        <w:tc>
          <w:tcPr>
            <w:tcW w:w="6840" w:type="dxa"/>
            <w:shd w:val="clear" w:color="auto" w:fill="D9D9D9"/>
          </w:tcPr>
          <w:p w:rsidR="00250AF3" w:rsidRPr="00CC74E6" w:rsidRDefault="00250AF3" w:rsidP="000B28BA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C74E6">
              <w:rPr>
                <w:rFonts w:ascii="Arial" w:hAnsi="Arial" w:cs="Arial"/>
                <w:b/>
                <w:bCs/>
              </w:rPr>
              <w:t>KALENDAR IZLOŽBE:</w:t>
            </w:r>
          </w:p>
        </w:tc>
        <w:tc>
          <w:tcPr>
            <w:tcW w:w="2880" w:type="dxa"/>
            <w:shd w:val="clear" w:color="auto" w:fill="D9D9D9"/>
          </w:tcPr>
          <w:p w:rsidR="00250AF3" w:rsidRPr="00CC74E6" w:rsidRDefault="00250AF3" w:rsidP="000B28BA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50AF3" w:rsidRPr="00CC74E6" w:rsidTr="000B28BA">
        <w:tc>
          <w:tcPr>
            <w:tcW w:w="6840" w:type="dxa"/>
          </w:tcPr>
          <w:p w:rsidR="00250AF3" w:rsidRPr="00CC74E6" w:rsidRDefault="00250AF3" w:rsidP="000B28B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E6">
              <w:rPr>
                <w:rFonts w:ascii="Arial" w:hAnsi="Arial" w:cs="Arial"/>
                <w:sz w:val="20"/>
                <w:szCs w:val="20"/>
              </w:rPr>
              <w:t xml:space="preserve">KRAJNJI ROK PRIJAVE: </w:t>
            </w:r>
          </w:p>
        </w:tc>
        <w:tc>
          <w:tcPr>
            <w:tcW w:w="2880" w:type="dxa"/>
          </w:tcPr>
          <w:p w:rsidR="00250AF3" w:rsidRPr="00CC74E6" w:rsidRDefault="00250AF3" w:rsidP="000B28BA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31.08.2016</w:t>
            </w:r>
            <w:r w:rsidRPr="00CC74E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250AF3" w:rsidRPr="00CC74E6" w:rsidTr="000B28BA">
        <w:tc>
          <w:tcPr>
            <w:tcW w:w="6840" w:type="dxa"/>
          </w:tcPr>
          <w:p w:rsidR="00250AF3" w:rsidRPr="00CC74E6" w:rsidRDefault="00250AF3" w:rsidP="000B28B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E6">
              <w:rPr>
                <w:rFonts w:ascii="Arial" w:hAnsi="Arial" w:cs="Arial"/>
                <w:sz w:val="20"/>
                <w:szCs w:val="20"/>
              </w:rPr>
              <w:t xml:space="preserve">PUNJENJE ŠTANDOVA: </w:t>
            </w:r>
          </w:p>
        </w:tc>
        <w:tc>
          <w:tcPr>
            <w:tcW w:w="2880" w:type="dxa"/>
          </w:tcPr>
          <w:p w:rsidR="00250AF3" w:rsidRPr="00CC74E6" w:rsidRDefault="00250AF3" w:rsidP="000B28BA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07.09.2016</w:t>
            </w:r>
            <w:r w:rsidRPr="00CC74E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250AF3" w:rsidRPr="00CC74E6" w:rsidTr="000B28BA">
        <w:tc>
          <w:tcPr>
            <w:tcW w:w="6840" w:type="dxa"/>
          </w:tcPr>
          <w:p w:rsidR="00250AF3" w:rsidRPr="00CC74E6" w:rsidRDefault="00250AF3" w:rsidP="000B28B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E6">
              <w:rPr>
                <w:rFonts w:ascii="Arial" w:hAnsi="Arial" w:cs="Arial"/>
                <w:sz w:val="20"/>
                <w:szCs w:val="20"/>
              </w:rPr>
              <w:t xml:space="preserve">SLUŽBENO OTVORENJE: </w:t>
            </w:r>
          </w:p>
        </w:tc>
        <w:tc>
          <w:tcPr>
            <w:tcW w:w="2880" w:type="dxa"/>
          </w:tcPr>
          <w:p w:rsidR="00250AF3" w:rsidRPr="00CC74E6" w:rsidRDefault="00250AF3" w:rsidP="000B28BA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08.09.2016</w:t>
            </w:r>
            <w:r w:rsidRPr="00CC7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250AF3" w:rsidRPr="00CC74E6" w:rsidTr="000B28BA">
        <w:tc>
          <w:tcPr>
            <w:tcW w:w="6840" w:type="dxa"/>
          </w:tcPr>
          <w:p w:rsidR="00250AF3" w:rsidRDefault="00250AF3" w:rsidP="000B28B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RADNO VRIJEME SAJMA:</w:t>
            </w:r>
          </w:p>
          <w:p w:rsidR="00250AF3" w:rsidRPr="00CC74E6" w:rsidRDefault="00250AF3" w:rsidP="000B28B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 - subota</w:t>
            </w:r>
            <w:r w:rsidRPr="00CC74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08.09.2016. - 10.09.2016.</w:t>
            </w:r>
          </w:p>
        </w:tc>
        <w:tc>
          <w:tcPr>
            <w:tcW w:w="2880" w:type="dxa"/>
          </w:tcPr>
          <w:p w:rsidR="00250AF3" w:rsidRDefault="00250AF3" w:rsidP="000B28BA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  <w:p w:rsidR="00250AF3" w:rsidRPr="00CC74E6" w:rsidRDefault="00250AF3" w:rsidP="000B28BA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 w:rsidRPr="00CC74E6">
              <w:rPr>
                <w:rFonts w:ascii="Arial" w:hAnsi="Arial" w:cs="Arial"/>
                <w:b/>
                <w:bCs/>
                <w:sz w:val="20"/>
                <w:szCs w:val="20"/>
              </w:rPr>
              <w:t>10:00 – 22:00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50AF3" w:rsidRPr="00CC74E6" w:rsidTr="000B28BA">
        <w:tc>
          <w:tcPr>
            <w:tcW w:w="6840" w:type="dxa"/>
          </w:tcPr>
          <w:p w:rsidR="00250AF3" w:rsidRPr="00CC74E6" w:rsidRDefault="00250AF3" w:rsidP="000B28B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E6">
              <w:rPr>
                <w:rFonts w:ascii="Arial" w:hAnsi="Arial" w:cs="Arial"/>
                <w:sz w:val="20"/>
                <w:szCs w:val="20"/>
              </w:rPr>
              <w:t xml:space="preserve">RASPREMANJE cijeli dan: </w:t>
            </w:r>
          </w:p>
        </w:tc>
        <w:tc>
          <w:tcPr>
            <w:tcW w:w="2880" w:type="dxa"/>
          </w:tcPr>
          <w:p w:rsidR="00250AF3" w:rsidRPr="00CC74E6" w:rsidRDefault="00250AF3" w:rsidP="000B28BA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11.09.2016</w:t>
            </w:r>
            <w:r w:rsidRPr="00CC74E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:rsidR="00250AF3" w:rsidRDefault="00250AF3" w:rsidP="009E38CD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50AF3" w:rsidRDefault="00250AF3" w:rsidP="009E38CD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50AF3" w:rsidRDefault="00250AF3" w:rsidP="009E38CD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50AF3" w:rsidRDefault="00250AF3" w:rsidP="00CF77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50AF3" w:rsidRDefault="00250AF3" w:rsidP="00CF77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50AF3" w:rsidRPr="00A10716" w:rsidRDefault="00250AF3" w:rsidP="009064B1">
      <w:pPr>
        <w:spacing w:after="0" w:line="360" w:lineRule="auto"/>
        <w:jc w:val="both"/>
        <w:rPr>
          <w:b/>
          <w:bCs/>
        </w:rPr>
      </w:pPr>
      <w:r w:rsidRPr="00A10716">
        <w:rPr>
          <w:rFonts w:ascii="Arial" w:hAnsi="Arial" w:cs="Arial"/>
          <w:b/>
          <w:bCs/>
        </w:rPr>
        <w:t>ORGANIZATORI</w:t>
      </w:r>
      <w:r w:rsidRPr="00A10716">
        <w:rPr>
          <w:b/>
          <w:bCs/>
        </w:rPr>
        <w:t>:</w:t>
      </w:r>
    </w:p>
    <w:p w:rsidR="00250AF3" w:rsidRDefault="00250AF3" w:rsidP="009064B1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Krapinsko-zagorska županija, G</w:t>
      </w:r>
      <w:r w:rsidRPr="00F232CF">
        <w:rPr>
          <w:rFonts w:ascii="Arial" w:hAnsi="Arial" w:cs="Arial"/>
          <w:b/>
          <w:bCs/>
        </w:rPr>
        <w:t>rad Krapina, Hrvatska gospodarska komora Županijska komora Krapina,</w:t>
      </w:r>
      <w:r>
        <w:rPr>
          <w:rFonts w:ascii="Arial" w:hAnsi="Arial" w:cs="Arial"/>
          <w:b/>
          <w:bCs/>
        </w:rPr>
        <w:t xml:space="preserve"> </w:t>
      </w:r>
      <w:r w:rsidRPr="00F232CF">
        <w:rPr>
          <w:rFonts w:ascii="Arial" w:hAnsi="Arial" w:cs="Arial"/>
          <w:b/>
          <w:bCs/>
        </w:rPr>
        <w:t>Obrtnička komora Krapinsko-zagorske županije i Radio Kaj</w:t>
      </w:r>
      <w:r>
        <w:rPr>
          <w:rFonts w:ascii="Arial" w:hAnsi="Arial" w:cs="Arial"/>
          <w:b/>
          <w:bCs/>
        </w:rPr>
        <w:t>.</w:t>
      </w:r>
    </w:p>
    <w:p w:rsidR="00250AF3" w:rsidRPr="00F232CF" w:rsidRDefault="00250AF3" w:rsidP="009064B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250AF3" w:rsidRPr="00653966" w:rsidRDefault="00250AF3" w:rsidP="009E38CD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PRIJAVU dostaviti na:  </w:t>
      </w:r>
      <w:hyperlink r:id="rId7" w:history="1">
        <w:r w:rsidRPr="00221531">
          <w:rPr>
            <w:rStyle w:val="Hyperlink"/>
            <w:rFonts w:ascii="Arial" w:hAnsi="Arial" w:cs="Arial"/>
            <w:b/>
            <w:bCs/>
            <w:sz w:val="20"/>
            <w:szCs w:val="20"/>
          </w:rPr>
          <w:t>snjezana@radio-kaj.hr</w:t>
        </w:r>
      </w:hyperlink>
      <w:r>
        <w:rPr>
          <w:rFonts w:ascii="Arial" w:hAnsi="Arial" w:cs="Arial"/>
          <w:b/>
          <w:bCs/>
          <w:sz w:val="20"/>
          <w:szCs w:val="20"/>
        </w:rPr>
        <w:t>, ili na faks 049 370 556              Informacije telefon 091 5016420</w:t>
      </w:r>
    </w:p>
    <w:p w:rsidR="00250AF3" w:rsidRDefault="00250AF3" w:rsidP="00CF77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50AF3" w:rsidRDefault="00250AF3" w:rsidP="009E38CD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Nakon 11.09.2016. organizator ne odgovara za izložene proizvode i stvari izlagača.</w:t>
      </w:r>
    </w:p>
    <w:p w:rsidR="00250AF3" w:rsidRDefault="00250AF3" w:rsidP="009E38CD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232CF">
        <w:rPr>
          <w:rFonts w:ascii="Arial" w:hAnsi="Arial" w:cs="Arial"/>
          <w:b/>
          <w:bCs/>
          <w:color w:val="FF0000"/>
          <w:sz w:val="20"/>
          <w:szCs w:val="20"/>
        </w:rPr>
        <w:t>Potpisom i ovjerom ove prijave neopozivo naručujemo odabrane usluge i svoje sudjelovanje na Zboru</w:t>
      </w:r>
      <w:r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:rsidR="00250AF3" w:rsidRDefault="00250AF3" w:rsidP="009E38CD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56584">
        <w:rPr>
          <w:rFonts w:ascii="Arial" w:hAnsi="Arial" w:cs="Arial"/>
          <w:b/>
          <w:bCs/>
          <w:color w:val="FF0000"/>
          <w:sz w:val="20"/>
          <w:szCs w:val="20"/>
        </w:rPr>
        <w:t>Ovisno o broju izlagača organizatori zadržavaju pravo izmjene veličine traženog izložbenog prostora.</w:t>
      </w:r>
    </w:p>
    <w:p w:rsidR="00250AF3" w:rsidRDefault="00250AF3" w:rsidP="00CF77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50AF3" w:rsidRDefault="00250AF3" w:rsidP="00CF77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50AF3" w:rsidRPr="00F232CF" w:rsidRDefault="00250AF3" w:rsidP="00A10716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50AF3" w:rsidRDefault="00250AF3" w:rsidP="00A1071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50AF3" w:rsidRDefault="00250AF3" w:rsidP="00CF77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716">
        <w:rPr>
          <w:rFonts w:ascii="Arial" w:hAnsi="Arial" w:cs="Arial"/>
          <w:b/>
          <w:bCs/>
          <w:sz w:val="20"/>
          <w:szCs w:val="20"/>
        </w:rPr>
        <w:t>DATUM: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A10716">
        <w:rPr>
          <w:rFonts w:ascii="Arial" w:hAnsi="Arial" w:cs="Arial"/>
          <w:b/>
          <w:bCs/>
          <w:sz w:val="20"/>
          <w:szCs w:val="20"/>
        </w:rPr>
        <w:t>POTPIS I PEČAT IZLAGAČA:</w:t>
      </w:r>
    </w:p>
    <w:p w:rsidR="00250AF3" w:rsidRDefault="00250AF3" w:rsidP="00CF77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50AF3" w:rsidRDefault="00250AF3" w:rsidP="00CF77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50AF3" w:rsidRDefault="00250AF3" w:rsidP="00CF77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250AF3" w:rsidSect="00D455B4">
      <w:headerReference w:type="default" r:id="rId8"/>
      <w:footerReference w:type="default" r:id="rId9"/>
      <w:pgSz w:w="16838" w:h="11906" w:orient="landscape" w:code="9"/>
      <w:pgMar w:top="1417" w:right="1440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AF3" w:rsidRDefault="00250AF3" w:rsidP="004A5452">
      <w:pPr>
        <w:spacing w:after="0" w:line="240" w:lineRule="auto"/>
      </w:pPr>
      <w:r>
        <w:separator/>
      </w:r>
    </w:p>
  </w:endnote>
  <w:endnote w:type="continuationSeparator" w:id="0">
    <w:p w:rsidR="00250AF3" w:rsidRDefault="00250AF3" w:rsidP="004A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F3" w:rsidRDefault="00250AF3">
    <w:pPr>
      <w:pStyle w:val="Foot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50" type="#_x0000_t75" style="position:absolute;margin-left:546.75pt;margin-top:-10.95pt;width:60pt;height:50.1pt;z-index:-251654144;visibility:visible" wrapcoords="-270 322 -270 21278 21600 21278 21600 322 -270 322">
          <v:imagedata r:id="rId1" o:title=""/>
          <w10:wrap type="tight"/>
        </v:shape>
      </w:pict>
    </w:r>
    <w:r>
      <w:rPr>
        <w:noProof/>
        <w:lang w:eastAsia="hr-HR"/>
      </w:rPr>
      <w:pict>
        <v:shape id="Picture 10" o:spid="_x0000_s2051" type="#_x0000_t75" style="position:absolute;margin-left:441.75pt;margin-top:-11pt;width:50.2pt;height:49.35pt;z-index:251663360;visibility:visible" wrapcoords="-322 0 -322 21273 21600 21273 21600 0 -322 0">
          <v:imagedata r:id="rId2" o:title=""/>
          <w10:wrap type="through"/>
        </v:shape>
      </w:pict>
    </w:r>
    <w:r>
      <w:rPr>
        <w:noProof/>
        <w:lang w:eastAsia="hr-HR"/>
      </w:rPr>
      <w:pict>
        <v:shape id="Picture 9" o:spid="_x0000_s2052" type="#_x0000_t75" style="position:absolute;margin-left:336pt;margin-top:-11pt;width:37.55pt;height:45.75pt;z-index:251664384;visibility:visible" wrapcoords="-432 0 -432 21246 21600 21246 21600 0 -432 0">
          <v:imagedata r:id="rId3" o:title=""/>
          <w10:wrap type="through"/>
        </v:shape>
      </w:pict>
    </w:r>
    <w:r>
      <w:rPr>
        <w:noProof/>
        <w:lang w:eastAsia="hr-HR"/>
      </w:rPr>
      <w:pict>
        <v:shape id="Picture 8" o:spid="_x0000_s2053" type="#_x0000_t75" style="position:absolute;margin-left:201pt;margin-top:-11pt;width:43.5pt;height:45.75pt;z-index:-251651072;visibility:visible" wrapcoords="-372 0 -372 12748 372 16997 745 17705 6331 20892 7448 20892 13407 20892 14524 20892 20110 17705 20483 16997 21600 11331 21600 0 -372 0">
          <v:imagedata r:id="rId4" o:title=""/>
          <w10:wrap type="tight"/>
        </v:shape>
      </w:pict>
    </w:r>
    <w:r>
      <w:rPr>
        <w:noProof/>
        <w:lang w:eastAsia="hr-HR"/>
      </w:rPr>
      <w:pict>
        <v:shape id="Picture 7" o:spid="_x0000_s2054" type="#_x0000_t75" style="position:absolute;margin-left:55.5pt;margin-top:-11pt;width:42.7pt;height:48pt;z-index:-251650048;visibility:visible" wrapcoords="-379 0 -379 12150 0 17212 6063 20925 7579 20925 13263 20925 14779 20925 20842 17212 21600 10800 21600 0 -379 0">
          <v:imagedata r:id="rId5" o:title=""/>
          <w10:wrap type="tight"/>
        </v:shape>
      </w:pict>
    </w:r>
  </w:p>
  <w:p w:rsidR="00250AF3" w:rsidRDefault="00250A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AF3" w:rsidRDefault="00250AF3" w:rsidP="004A5452">
      <w:pPr>
        <w:spacing w:after="0" w:line="240" w:lineRule="auto"/>
      </w:pPr>
      <w:r>
        <w:separator/>
      </w:r>
    </w:p>
  </w:footnote>
  <w:footnote w:type="continuationSeparator" w:id="0">
    <w:p w:rsidR="00250AF3" w:rsidRDefault="00250AF3" w:rsidP="004A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F3" w:rsidRPr="0067439B" w:rsidRDefault="00250AF3">
    <w:pPr>
      <w:pStyle w:val="Header"/>
      <w:rPr>
        <w:b/>
        <w:bCs/>
        <w:sz w:val="28"/>
        <w:szCs w:val="28"/>
      </w:rPr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49" type="#_x0000_t75" style="position:absolute;margin-left:-32pt;margin-top:-21.15pt;width:120.75pt;height:56.25pt;z-index:-251656192;visibility:visible" wrapcoords="-134 0 -134 21024 21600 21024 21600 0 -134 0">
          <v:imagedata r:id="rId1" o:title=""/>
          <w10:wrap type="tight"/>
        </v:shape>
      </w:pict>
    </w:r>
    <w:r>
      <w:rPr>
        <w:b/>
        <w:bCs/>
        <w:color w:val="00B050"/>
        <w:sz w:val="28"/>
        <w:szCs w:val="28"/>
      </w:rPr>
      <w:t xml:space="preserve"> 24</w:t>
    </w:r>
    <w:r w:rsidRPr="0067439B">
      <w:rPr>
        <w:b/>
        <w:bCs/>
        <w:color w:val="00B050"/>
        <w:sz w:val="28"/>
        <w:szCs w:val="28"/>
      </w:rPr>
      <w:t>.  ZAGORSKI GOSPODARSKI ZBOR</w:t>
    </w:r>
    <w:r>
      <w:t xml:space="preserve">                                                       </w:t>
    </w:r>
    <w:r w:rsidRPr="0067439B">
      <w:rPr>
        <w:b/>
        <w:bCs/>
        <w:sz w:val="28"/>
        <w:szCs w:val="28"/>
      </w:rPr>
      <w:t>PRIJAVA ZA NASTUP</w:t>
    </w:r>
  </w:p>
  <w:p w:rsidR="00250AF3" w:rsidRDefault="00250AF3" w:rsidP="006E54B9">
    <w:pPr>
      <w:pStyle w:val="Header"/>
      <w:rPr>
        <w:b/>
        <w:bCs/>
      </w:rPr>
    </w:pPr>
    <w:r>
      <w:t xml:space="preserve">                                                                                                                                            </w:t>
    </w:r>
    <w:r>
      <w:rPr>
        <w:b/>
        <w:bCs/>
      </w:rPr>
      <w:t>Krapina, Trg Stjepana Radića, 08.09.2016.-10</w:t>
    </w:r>
    <w:r w:rsidRPr="0067439B">
      <w:rPr>
        <w:b/>
        <w:bCs/>
      </w:rPr>
      <w:t>.09.201</w:t>
    </w:r>
    <w:r>
      <w:rPr>
        <w:b/>
        <w:bCs/>
      </w:rPr>
      <w:t>6</w:t>
    </w:r>
    <w:r w:rsidRPr="0067439B">
      <w:rPr>
        <w:b/>
        <w:bCs/>
      </w:rPr>
      <w:t>.</w:t>
    </w:r>
  </w:p>
  <w:p w:rsidR="00250AF3" w:rsidRDefault="00250AF3">
    <w:pPr>
      <w:pStyle w:val="Header"/>
      <w:rPr>
        <w:b/>
        <w:bCs/>
      </w:rPr>
    </w:pPr>
  </w:p>
  <w:p w:rsidR="00250AF3" w:rsidRPr="0067439B" w:rsidRDefault="00250AF3">
    <w:pPr>
      <w:pStyle w:val="Head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81A3A"/>
    <w:multiLevelType w:val="hybridMultilevel"/>
    <w:tmpl w:val="7B284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F5AAE"/>
    <w:multiLevelType w:val="hybridMultilevel"/>
    <w:tmpl w:val="9AE85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C0AD4"/>
    <w:multiLevelType w:val="hybridMultilevel"/>
    <w:tmpl w:val="D64CA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E4EF5"/>
    <w:multiLevelType w:val="hybridMultilevel"/>
    <w:tmpl w:val="35DEE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D4F91"/>
    <w:multiLevelType w:val="hybridMultilevel"/>
    <w:tmpl w:val="3514C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46B93"/>
    <w:multiLevelType w:val="hybridMultilevel"/>
    <w:tmpl w:val="CE8C7684"/>
    <w:lvl w:ilvl="0" w:tplc="071ABA18">
      <w:start w:val="10"/>
      <w:numFmt w:val="bullet"/>
      <w:lvlText w:val="-"/>
      <w:lvlJc w:val="left"/>
      <w:pPr>
        <w:ind w:left="159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6">
    <w:nsid w:val="7EA97BAD"/>
    <w:multiLevelType w:val="hybridMultilevel"/>
    <w:tmpl w:val="77209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B74"/>
    <w:rsid w:val="00043804"/>
    <w:rsid w:val="000B28BA"/>
    <w:rsid w:val="000B2BE8"/>
    <w:rsid w:val="001148CB"/>
    <w:rsid w:val="00146249"/>
    <w:rsid w:val="00166BE4"/>
    <w:rsid w:val="001B50A7"/>
    <w:rsid w:val="001F2209"/>
    <w:rsid w:val="00221531"/>
    <w:rsid w:val="00250AF3"/>
    <w:rsid w:val="002A6966"/>
    <w:rsid w:val="002E3123"/>
    <w:rsid w:val="002E7720"/>
    <w:rsid w:val="00304A70"/>
    <w:rsid w:val="003B74AB"/>
    <w:rsid w:val="003C0CCE"/>
    <w:rsid w:val="00422FB0"/>
    <w:rsid w:val="00427306"/>
    <w:rsid w:val="004515F8"/>
    <w:rsid w:val="00473F78"/>
    <w:rsid w:val="004814CE"/>
    <w:rsid w:val="004A5452"/>
    <w:rsid w:val="004B2D7D"/>
    <w:rsid w:val="004E0140"/>
    <w:rsid w:val="00517BCE"/>
    <w:rsid w:val="00573C46"/>
    <w:rsid w:val="00584B0C"/>
    <w:rsid w:val="005A28E6"/>
    <w:rsid w:val="00600047"/>
    <w:rsid w:val="00611366"/>
    <w:rsid w:val="00653966"/>
    <w:rsid w:val="0067439B"/>
    <w:rsid w:val="0069537B"/>
    <w:rsid w:val="006961B2"/>
    <w:rsid w:val="006D0C77"/>
    <w:rsid w:val="006E54B9"/>
    <w:rsid w:val="006F4E50"/>
    <w:rsid w:val="007B2C4D"/>
    <w:rsid w:val="007B7B73"/>
    <w:rsid w:val="007F4587"/>
    <w:rsid w:val="0083558D"/>
    <w:rsid w:val="00856584"/>
    <w:rsid w:val="00865512"/>
    <w:rsid w:val="00870BB0"/>
    <w:rsid w:val="008D2780"/>
    <w:rsid w:val="008E26DB"/>
    <w:rsid w:val="008F0ADC"/>
    <w:rsid w:val="009064B1"/>
    <w:rsid w:val="00923F2D"/>
    <w:rsid w:val="009318B1"/>
    <w:rsid w:val="00941170"/>
    <w:rsid w:val="00942BD8"/>
    <w:rsid w:val="00955F30"/>
    <w:rsid w:val="00965F2E"/>
    <w:rsid w:val="009A01C5"/>
    <w:rsid w:val="009C2EF0"/>
    <w:rsid w:val="009D0BF3"/>
    <w:rsid w:val="009E38CD"/>
    <w:rsid w:val="00A10716"/>
    <w:rsid w:val="00A37FAE"/>
    <w:rsid w:val="00A64AD1"/>
    <w:rsid w:val="00AD2F96"/>
    <w:rsid w:val="00AE41BE"/>
    <w:rsid w:val="00B24DD0"/>
    <w:rsid w:val="00BD7389"/>
    <w:rsid w:val="00BE0BFD"/>
    <w:rsid w:val="00BE0ED0"/>
    <w:rsid w:val="00BE2420"/>
    <w:rsid w:val="00C02DC3"/>
    <w:rsid w:val="00C131B5"/>
    <w:rsid w:val="00C5258D"/>
    <w:rsid w:val="00C53E28"/>
    <w:rsid w:val="00C63E1C"/>
    <w:rsid w:val="00C657FC"/>
    <w:rsid w:val="00C71FEA"/>
    <w:rsid w:val="00CC74E6"/>
    <w:rsid w:val="00CD6EC4"/>
    <w:rsid w:val="00CF7767"/>
    <w:rsid w:val="00D001EB"/>
    <w:rsid w:val="00D10A83"/>
    <w:rsid w:val="00D269DC"/>
    <w:rsid w:val="00D455B4"/>
    <w:rsid w:val="00D95DB4"/>
    <w:rsid w:val="00DE01AC"/>
    <w:rsid w:val="00E02943"/>
    <w:rsid w:val="00E03DFF"/>
    <w:rsid w:val="00E509F6"/>
    <w:rsid w:val="00E60E71"/>
    <w:rsid w:val="00E721FC"/>
    <w:rsid w:val="00E82477"/>
    <w:rsid w:val="00EE20C2"/>
    <w:rsid w:val="00EF36A4"/>
    <w:rsid w:val="00F232CF"/>
    <w:rsid w:val="00F34C36"/>
    <w:rsid w:val="00FA3C15"/>
    <w:rsid w:val="00FB4172"/>
    <w:rsid w:val="00FB5363"/>
    <w:rsid w:val="00FC480C"/>
    <w:rsid w:val="00FE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6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4B7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3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C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5452"/>
  </w:style>
  <w:style w:type="paragraph" w:styleId="Footer">
    <w:name w:val="footer"/>
    <w:basedOn w:val="Normal"/>
    <w:link w:val="FooterChar"/>
    <w:uiPriority w:val="99"/>
    <w:rsid w:val="004A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5452"/>
  </w:style>
  <w:style w:type="character" w:styleId="Hyperlink">
    <w:name w:val="Hyperlink"/>
    <w:basedOn w:val="DefaultParagraphFont"/>
    <w:uiPriority w:val="99"/>
    <w:rsid w:val="00E60E71"/>
    <w:rPr>
      <w:color w:val="0000FF"/>
      <w:u w:val="single"/>
    </w:rPr>
  </w:style>
  <w:style w:type="table" w:styleId="TableGrid">
    <w:name w:val="Table Grid"/>
    <w:basedOn w:val="TableNormal"/>
    <w:uiPriority w:val="99"/>
    <w:rsid w:val="00FB417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njezana@radio-ka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244</Words>
  <Characters>1395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IZLAGAČA – PODACI ZA KATALOG                                                                                                          </dc:title>
  <dc:subject/>
  <dc:creator>Janja Kantolić</dc:creator>
  <cp:keywords/>
  <dc:description/>
  <cp:lastModifiedBy>s</cp:lastModifiedBy>
  <cp:revision>2</cp:revision>
  <cp:lastPrinted>2013-08-29T13:23:00Z</cp:lastPrinted>
  <dcterms:created xsi:type="dcterms:W3CDTF">2016-05-31T12:03:00Z</dcterms:created>
  <dcterms:modified xsi:type="dcterms:W3CDTF">2016-05-31T12:03:00Z</dcterms:modified>
</cp:coreProperties>
</file>